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FE0F" w14:textId="45C10421" w:rsidR="002715D4" w:rsidRDefault="008048E2">
      <w:pPr>
        <w:ind w:right="1156"/>
        <w:jc w:val="center"/>
        <w:rPr>
          <w:b/>
          <w:sz w:val="24"/>
        </w:rPr>
      </w:pPr>
      <w:r>
        <w:rPr>
          <w:b/>
          <w:noProof/>
          <w:lang w:eastAsia="en-GB"/>
        </w:rPr>
        <w:drawing>
          <wp:anchor distT="0" distB="0" distL="0" distR="0" simplePos="0" relativeHeight="251673600" behindDoc="0" locked="0" layoutInCell="1" allowOverlap="1" wp14:anchorId="18C84201" wp14:editId="472777C9">
            <wp:simplePos x="0" y="0"/>
            <wp:positionH relativeFrom="column">
              <wp:posOffset>3211372</wp:posOffset>
            </wp:positionH>
            <wp:positionV relativeFrom="page">
              <wp:posOffset>614197</wp:posOffset>
            </wp:positionV>
            <wp:extent cx="2496312" cy="356616"/>
            <wp:effectExtent l="0" t="0" r="0" b="0"/>
            <wp:wrapSquare wrapText="bothSides"/>
            <wp:docPr id="1082850911" name="Picture 1082850911" descr="A black background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50911" name="Picture 1082850911" descr="A black background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3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7C6D4B0E" w14:textId="77777777" w:rsidR="002715D4" w:rsidRDefault="002715D4">
      <w:pPr>
        <w:ind w:right="-1"/>
        <w:jc w:val="center"/>
        <w:rPr>
          <w:b/>
          <w:sz w:val="24"/>
        </w:rPr>
      </w:pPr>
    </w:p>
    <w:p w14:paraId="07E54E7A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03005180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3E43514D" w14:textId="6CB205C5" w:rsidR="00FB7988" w:rsidRPr="008048E2" w:rsidRDefault="00FB7988" w:rsidP="00FB7988">
      <w:pPr>
        <w:ind w:right="1156"/>
        <w:jc w:val="center"/>
        <w:rPr>
          <w:b/>
          <w:sz w:val="24"/>
        </w:rPr>
      </w:pPr>
    </w:p>
    <w:p w14:paraId="4B08E317" w14:textId="5C55857A" w:rsidR="008048E2" w:rsidRDefault="00D93129" w:rsidP="008048E2">
      <w:pPr>
        <w:spacing w:before="60" w:after="60"/>
        <w:ind w:right="-1"/>
        <w:jc w:val="center"/>
        <w:rPr>
          <w:b/>
          <w:i/>
          <w:sz w:val="28"/>
          <w:szCs w:val="28"/>
          <w:lang w:val="en-US"/>
        </w:rPr>
      </w:pPr>
      <w:r w:rsidRPr="00D93129">
        <w:rPr>
          <w:b/>
          <w:i/>
          <w:sz w:val="28"/>
          <w:szCs w:val="28"/>
          <w:lang w:val="en-US"/>
        </w:rPr>
        <w:t>NDC Training Course</w:t>
      </w:r>
      <w:r w:rsidR="008048E2">
        <w:rPr>
          <w:b/>
          <w:i/>
          <w:sz w:val="28"/>
          <w:szCs w:val="28"/>
          <w:lang w:val="en-US"/>
        </w:rPr>
        <w:t>:</w:t>
      </w:r>
    </w:p>
    <w:p w14:paraId="0393E069" w14:textId="69D9290E" w:rsidR="00D93129" w:rsidRDefault="00D93129" w:rsidP="008048E2">
      <w:pPr>
        <w:spacing w:before="60" w:after="60"/>
        <w:ind w:right="-1"/>
        <w:jc w:val="center"/>
        <w:rPr>
          <w:b/>
          <w:i/>
          <w:sz w:val="28"/>
          <w:szCs w:val="28"/>
          <w:lang w:val="en-US"/>
        </w:rPr>
      </w:pPr>
      <w:r w:rsidRPr="00D93129">
        <w:rPr>
          <w:b/>
          <w:i/>
          <w:sz w:val="28"/>
          <w:szCs w:val="28"/>
          <w:lang w:val="en-US"/>
        </w:rPr>
        <w:t xml:space="preserve">NDC Waveform Advanced Analyst </w:t>
      </w:r>
      <w:r w:rsidR="0081068E">
        <w:rPr>
          <w:b/>
          <w:i/>
          <w:sz w:val="28"/>
          <w:szCs w:val="28"/>
          <w:lang w:val="en-US"/>
        </w:rPr>
        <w:t>C</w:t>
      </w:r>
      <w:r w:rsidRPr="00D93129">
        <w:rPr>
          <w:b/>
          <w:i/>
          <w:sz w:val="28"/>
          <w:szCs w:val="28"/>
          <w:lang w:val="en-US"/>
        </w:rPr>
        <w:t xml:space="preserve">ourse, including </w:t>
      </w:r>
      <w:proofErr w:type="spellStart"/>
      <w:r w:rsidRPr="00D93129">
        <w:rPr>
          <w:b/>
          <w:i/>
          <w:sz w:val="28"/>
          <w:szCs w:val="28"/>
          <w:lang w:val="en-US"/>
        </w:rPr>
        <w:t>Seis</w:t>
      </w:r>
      <w:r w:rsidR="0081068E">
        <w:rPr>
          <w:b/>
          <w:i/>
          <w:sz w:val="28"/>
          <w:szCs w:val="28"/>
          <w:lang w:val="en-US"/>
        </w:rPr>
        <w:t>C</w:t>
      </w:r>
      <w:r w:rsidRPr="00D93129">
        <w:rPr>
          <w:b/>
          <w:i/>
          <w:sz w:val="28"/>
          <w:szCs w:val="28"/>
          <w:lang w:val="en-US"/>
        </w:rPr>
        <w:t>om</w:t>
      </w:r>
      <w:r w:rsidR="0081068E">
        <w:rPr>
          <w:b/>
          <w:i/>
          <w:sz w:val="28"/>
          <w:szCs w:val="28"/>
          <w:lang w:val="en-US"/>
        </w:rPr>
        <w:t>P</w:t>
      </w:r>
      <w:proofErr w:type="spellEnd"/>
    </w:p>
    <w:p w14:paraId="7BB4495A" w14:textId="77777777" w:rsidR="008048E2" w:rsidRPr="00D93129" w:rsidRDefault="008048E2" w:rsidP="008048E2">
      <w:pPr>
        <w:spacing w:before="60" w:after="60"/>
        <w:ind w:right="-1"/>
        <w:jc w:val="center"/>
        <w:rPr>
          <w:b/>
          <w:i/>
          <w:sz w:val="28"/>
          <w:szCs w:val="28"/>
          <w:lang w:val="en-US"/>
        </w:rPr>
      </w:pPr>
    </w:p>
    <w:p w14:paraId="5CEF4510" w14:textId="38E3DE43" w:rsidR="006B0787" w:rsidRDefault="00750469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10 November to 05 December 2025</w:t>
      </w:r>
    </w:p>
    <w:p w14:paraId="12B4515F" w14:textId="77777777" w:rsidR="008048E2" w:rsidRPr="008F74FD" w:rsidRDefault="008048E2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</w:p>
    <w:p w14:paraId="62396FAC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507DF2CC" w14:textId="77777777" w:rsidR="00EE4747" w:rsidRDefault="00EE4747" w:rsidP="00FB7988">
      <w:pPr>
        <w:jc w:val="center"/>
        <w:rPr>
          <w:b/>
          <w:sz w:val="24"/>
        </w:rPr>
      </w:pPr>
    </w:p>
    <w:p w14:paraId="3F3052D2" w14:textId="77777777" w:rsidR="008048E2" w:rsidRDefault="008048E2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586FA6DC" w14:textId="77777777" w:rsidR="008048E2" w:rsidRDefault="008048E2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7E6B54C0" w14:textId="77777777" w:rsidR="008048E2" w:rsidRDefault="008048E2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57EAA721" w14:textId="77777777" w:rsidR="008048E2" w:rsidRDefault="008048E2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720E3788" w14:textId="77777777" w:rsidR="008048E2" w:rsidRDefault="008048E2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4A9DCFC" w14:textId="77777777" w:rsidR="008048E2" w:rsidRDefault="008048E2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AD869BC" w14:textId="3BE61469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B5CFACF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6587A9D" wp14:editId="6B64C2FB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D1302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290EA2CE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318876E1" w14:textId="77777777" w:rsidR="00456020" w:rsidRDefault="00456020" w:rsidP="00456020">
      <w:pPr>
        <w:ind w:right="1225"/>
        <w:jc w:val="both"/>
        <w:rPr>
          <w:b/>
        </w:rPr>
      </w:pPr>
    </w:p>
    <w:p w14:paraId="5B455880" w14:textId="77777777" w:rsidR="00856D92" w:rsidRPr="008F74FD" w:rsidRDefault="00856D92" w:rsidP="008048E2">
      <w:pPr>
        <w:ind w:left="426"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0E60FA46" w14:textId="77777777" w:rsidR="00856D92" w:rsidRPr="008F74FD" w:rsidRDefault="00856D92" w:rsidP="008048E2">
      <w:pPr>
        <w:ind w:left="426" w:right="1225"/>
        <w:jc w:val="both"/>
      </w:pPr>
    </w:p>
    <w:p w14:paraId="396E05C1" w14:textId="656A14E1" w:rsidR="00FB370D" w:rsidRPr="008F74FD" w:rsidRDefault="00856D92" w:rsidP="008048E2">
      <w:pPr>
        <w:ind w:left="426"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="008048E2">
        <w:t xml:space="preserve">: </w:t>
      </w:r>
      <w:r w:rsidRPr="008F74FD">
        <w:t>______________</w:t>
      </w:r>
    </w:p>
    <w:p w14:paraId="4CDF8B0A" w14:textId="77777777" w:rsidR="00456020" w:rsidRDefault="00456020" w:rsidP="00FB7988">
      <w:pPr>
        <w:jc w:val="center"/>
        <w:rPr>
          <w:b/>
          <w:sz w:val="24"/>
        </w:rPr>
      </w:pPr>
    </w:p>
    <w:p w14:paraId="426D8E42" w14:textId="77777777" w:rsidR="008048E2" w:rsidRDefault="008048E2" w:rsidP="00FB7988">
      <w:pPr>
        <w:jc w:val="center"/>
        <w:rPr>
          <w:b/>
          <w:sz w:val="24"/>
        </w:rPr>
      </w:pPr>
    </w:p>
    <w:p w14:paraId="36E5D4E0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2A2471D7" w14:textId="77777777" w:rsidR="00456020" w:rsidRDefault="00456020" w:rsidP="00456020">
      <w:pPr>
        <w:rPr>
          <w:b/>
          <w:sz w:val="24"/>
        </w:rPr>
      </w:pPr>
    </w:p>
    <w:p w14:paraId="3D4874D7" w14:textId="77777777" w:rsidR="008048E2" w:rsidRDefault="00856D92" w:rsidP="008048E2">
      <w:pPr>
        <w:tabs>
          <w:tab w:val="left" w:pos="1276"/>
          <w:tab w:val="left" w:pos="3828"/>
          <w:tab w:val="left" w:pos="6379"/>
        </w:tabs>
        <w:ind w:left="426"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</w:r>
    </w:p>
    <w:p w14:paraId="5415E5A5" w14:textId="77777777" w:rsidR="008048E2" w:rsidRDefault="008048E2" w:rsidP="008048E2">
      <w:pPr>
        <w:tabs>
          <w:tab w:val="left" w:pos="1276"/>
          <w:tab w:val="left" w:pos="3828"/>
          <w:tab w:val="left" w:pos="6379"/>
        </w:tabs>
        <w:ind w:left="426" w:right="-1"/>
        <w:jc w:val="both"/>
      </w:pPr>
    </w:p>
    <w:p w14:paraId="532FFE20" w14:textId="1FB73FC3" w:rsidR="00456020" w:rsidRPr="008F74FD" w:rsidRDefault="00B4237E" w:rsidP="008048E2">
      <w:pPr>
        <w:tabs>
          <w:tab w:val="left" w:pos="1276"/>
          <w:tab w:val="left" w:pos="3828"/>
          <w:tab w:val="left" w:pos="6379"/>
        </w:tabs>
        <w:ind w:left="426" w:right="-1"/>
        <w:jc w:val="both"/>
      </w:pPr>
      <w:r w:rsidRPr="008F74FD">
        <w:t>My SSO account</w:t>
      </w:r>
      <w:r w:rsidR="00104ADB" w:rsidRPr="008F74FD">
        <w:t>* is _________</w:t>
      </w:r>
    </w:p>
    <w:p w14:paraId="7334F43A" w14:textId="77777777" w:rsidR="00456020" w:rsidRDefault="00104ADB" w:rsidP="00104ADB">
      <w:pPr>
        <w:spacing w:before="120" w:after="120"/>
        <w:ind w:left="357"/>
      </w:pPr>
      <w:r w:rsidRPr="00104ADB">
        <w:t xml:space="preserve">* </w:t>
      </w:r>
      <w:r w:rsidRPr="008048E2">
        <w:rPr>
          <w:i/>
          <w:iCs/>
          <w:sz w:val="18"/>
          <w:szCs w:val="18"/>
        </w:rPr>
        <w:t>SSO account is the username for accessing the IDC Secure Web Portal (swp.ctbto.org)</w:t>
      </w:r>
    </w:p>
    <w:p w14:paraId="38CAF8A5" w14:textId="77777777" w:rsidR="008048E2" w:rsidRPr="00104ADB" w:rsidRDefault="008048E2" w:rsidP="00104ADB">
      <w:pPr>
        <w:spacing w:before="120" w:after="120"/>
        <w:ind w:left="357"/>
      </w:pPr>
    </w:p>
    <w:p w14:paraId="518A56C5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432FAD97" w14:textId="77777777" w:rsidR="008C79BF" w:rsidRDefault="008C79BF" w:rsidP="008C79BF">
      <w:pPr>
        <w:ind w:left="720"/>
        <w:rPr>
          <w:b/>
          <w:sz w:val="24"/>
        </w:rPr>
      </w:pPr>
    </w:p>
    <w:p w14:paraId="349C27A4" w14:textId="77777777" w:rsidR="008048E2" w:rsidRDefault="00856D92" w:rsidP="008048E2">
      <w:pPr>
        <w:ind w:left="426"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</w:p>
    <w:p w14:paraId="332716A0" w14:textId="77777777" w:rsidR="008048E2" w:rsidRDefault="008048E2" w:rsidP="008048E2">
      <w:pPr>
        <w:ind w:left="426" w:right="1225"/>
        <w:jc w:val="both"/>
      </w:pPr>
    </w:p>
    <w:p w14:paraId="17235486" w14:textId="65A98383" w:rsidR="008C79BF" w:rsidRPr="008F74FD" w:rsidRDefault="00856D92" w:rsidP="008048E2">
      <w:pPr>
        <w:ind w:left="426"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416E43EA" w14:textId="77777777" w:rsidR="00D43D63" w:rsidRPr="008C79BF" w:rsidRDefault="00D43D63" w:rsidP="008048E2">
      <w:pPr>
        <w:ind w:left="426" w:right="1225"/>
        <w:jc w:val="both"/>
        <w:rPr>
          <w:b/>
        </w:rPr>
      </w:pPr>
    </w:p>
    <w:p w14:paraId="3E303A6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71CDCE6F" w14:textId="77777777" w:rsidR="008048E2" w:rsidRDefault="008048E2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3E604E" w14:textId="7587B23D" w:rsidR="00FB7988" w:rsidRPr="008048E2" w:rsidRDefault="00BC0754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 w:rsidRPr="008048E2">
        <w:rPr>
          <w:b/>
          <w:bCs/>
          <w:sz w:val="24"/>
          <w:szCs w:val="24"/>
        </w:rPr>
        <w:lastRenderedPageBreak/>
        <w:t>REGISTRATION FORM</w:t>
      </w:r>
    </w:p>
    <w:p w14:paraId="03018215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99113F" wp14:editId="72374D50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E350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BE808C3" w14:textId="77777777" w:rsidR="00FB7988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4F0F4252" w14:textId="77777777" w:rsidR="008048E2" w:rsidRPr="00904599" w:rsidRDefault="008048E2" w:rsidP="00FB7988">
      <w:pPr>
        <w:keepNext/>
        <w:ind w:right="-1"/>
        <w:outlineLvl w:val="0"/>
        <w:rPr>
          <w:b/>
        </w:rPr>
      </w:pPr>
    </w:p>
    <w:p w14:paraId="3FA51655" w14:textId="77777777" w:rsidR="00FB7988" w:rsidRDefault="00FB7988" w:rsidP="00FB7988"/>
    <w:p w14:paraId="3B567E3D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035CF51" w14:textId="77777777" w:rsidR="00FB7988" w:rsidRPr="00FB7988" w:rsidRDefault="00FB7988" w:rsidP="00FB7988"/>
    <w:p w14:paraId="2B5F1225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C362AC2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947E65D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D6C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1C42A9" w14:textId="77777777" w:rsidR="00392552" w:rsidRPr="00FB7988" w:rsidRDefault="00392552" w:rsidP="000F6FBD">
            <w:pPr>
              <w:ind w:right="-1"/>
            </w:pPr>
          </w:p>
        </w:tc>
      </w:tr>
    </w:tbl>
    <w:p w14:paraId="3513146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1DCA028" w14:textId="77777777" w:rsidTr="00FB7988">
        <w:tc>
          <w:tcPr>
            <w:tcW w:w="2660" w:type="dxa"/>
            <w:gridSpan w:val="2"/>
          </w:tcPr>
          <w:p w14:paraId="380217D8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4359994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5F5B05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229E0E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25DA8B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9C9A7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B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A71048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574660" w14:textId="77777777" w:rsidTr="00FB7988">
        <w:tc>
          <w:tcPr>
            <w:tcW w:w="2519" w:type="dxa"/>
            <w:gridSpan w:val="2"/>
          </w:tcPr>
          <w:p w14:paraId="332883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4527427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A3EC02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45D822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19013F9B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E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7862C9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0A8D9B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6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1AA66C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91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FF1E0E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26758222" w14:textId="77777777" w:rsidTr="00FB7988">
        <w:tc>
          <w:tcPr>
            <w:tcW w:w="3085" w:type="dxa"/>
            <w:gridSpan w:val="2"/>
          </w:tcPr>
          <w:p w14:paraId="5D4D84E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01EFCE3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7C5B31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51AB4E1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F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A609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B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B2D7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F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9D61C" w14:textId="77777777" w:rsidR="00997FF9" w:rsidRDefault="00997FF9" w:rsidP="00A95754">
      <w:pPr>
        <w:ind w:right="1225"/>
        <w:jc w:val="center"/>
        <w:rPr>
          <w:b/>
        </w:rPr>
      </w:pPr>
    </w:p>
    <w:p w14:paraId="04B7B6C2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ADBA64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00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CD31254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873018C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F0F3A5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163D02D4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DA24AD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61E136B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78679F5" w14:textId="77777777" w:rsidR="00D43D63" w:rsidRDefault="00D43D63" w:rsidP="006301B1">
      <w:pPr>
        <w:rPr>
          <w:b/>
          <w:lang w:eastAsia="en-US"/>
        </w:rPr>
      </w:pPr>
    </w:p>
    <w:p w14:paraId="7D01A47C" w14:textId="77777777" w:rsidR="00D43D63" w:rsidRDefault="00D43D63" w:rsidP="006301B1">
      <w:pPr>
        <w:rPr>
          <w:b/>
          <w:lang w:eastAsia="en-US"/>
        </w:rPr>
      </w:pPr>
    </w:p>
    <w:p w14:paraId="4D6446C9" w14:textId="77777777" w:rsidR="008048E2" w:rsidRDefault="006301B1" w:rsidP="006301B1">
      <w:pPr>
        <w:rPr>
          <w:b/>
          <w:lang w:eastAsia="en-US"/>
        </w:rPr>
      </w:pPr>
      <w:r w:rsidRPr="006301B1">
        <w:rPr>
          <w:b/>
          <w:lang w:eastAsia="en-US"/>
        </w:rPr>
        <w:t xml:space="preserve">KNOWLEDGE OF LANGUAGES.  </w:t>
      </w:r>
    </w:p>
    <w:p w14:paraId="631C33E6" w14:textId="77777777" w:rsidR="008048E2" w:rsidRDefault="008048E2" w:rsidP="006301B1">
      <w:pPr>
        <w:rPr>
          <w:b/>
          <w:lang w:eastAsia="en-US"/>
        </w:rPr>
      </w:pPr>
    </w:p>
    <w:p w14:paraId="43102C3F" w14:textId="1AFC7B8B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E7E48D2" w14:textId="77777777" w:rsidR="00D82865" w:rsidRPr="006301B1" w:rsidRDefault="00D82865" w:rsidP="006301B1">
      <w:pPr>
        <w:rPr>
          <w:b/>
          <w:lang w:eastAsia="en-US"/>
        </w:rPr>
      </w:pPr>
    </w:p>
    <w:p w14:paraId="2DBC9B9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EDC0A4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FBD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8CB2E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B870E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F589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8614E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27F4A9C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5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B0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9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F3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3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D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EB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C6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883E33F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4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A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DF571" wp14:editId="1CDDC1C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58B32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E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08F79" wp14:editId="4D6CB8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240C8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5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F67728" wp14:editId="304618F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EB742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30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98B7D" wp14:editId="16A8EB4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B4980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E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53A9" wp14:editId="2FD470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35F06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7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D41F1" wp14:editId="25D7681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ADA5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1BE6E" wp14:editId="4AB36E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98155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14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019B7" wp14:editId="13377D4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BA499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BC7230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18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D4FE0" wp14:editId="297E2A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20C6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81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3A000E" wp14:editId="1420F4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995A1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A6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C1C89" wp14:editId="1BBF993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0467A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5F74D" wp14:editId="02CD05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B9442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56F14" wp14:editId="7E9315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3905E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337ED" wp14:editId="6FA56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5343A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F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489ECB" wp14:editId="5500A46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C9DC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05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F7795" wp14:editId="2A8B4E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30E3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82F9FC0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A3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42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41B211" wp14:editId="1C58FA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4AB6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4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97DFDB" wp14:editId="09739B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C0CA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1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10B218" wp14:editId="228D11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31AF1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D87F48" wp14:editId="4497ACC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B541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1F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9CBE394" wp14:editId="6DE648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B107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8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72AF9D" wp14:editId="68C7EAE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9497A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9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8AB991" wp14:editId="5CFDC4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E6D6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EA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7666A6" wp14:editId="6F4C94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1A74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61037E2" w14:textId="77777777" w:rsidR="00E371ED" w:rsidRDefault="00E371ED">
      <w:pPr>
        <w:ind w:right="1225"/>
        <w:jc w:val="both"/>
        <w:rPr>
          <w:b/>
        </w:rPr>
      </w:pPr>
    </w:p>
    <w:p w14:paraId="1B5B7EBA" w14:textId="77777777" w:rsidR="008048E2" w:rsidRDefault="008048E2" w:rsidP="00F765E1">
      <w:pPr>
        <w:rPr>
          <w:b/>
          <w:spacing w:val="10"/>
        </w:rPr>
      </w:pPr>
      <w:r>
        <w:rPr>
          <w:b/>
          <w:spacing w:val="10"/>
        </w:rPr>
        <w:br w:type="page"/>
      </w:r>
    </w:p>
    <w:p w14:paraId="573C963E" w14:textId="43D9F367" w:rsidR="00F765E1" w:rsidRDefault="00997FF9" w:rsidP="00F765E1">
      <w:r>
        <w:rPr>
          <w:b/>
          <w:spacing w:val="10"/>
        </w:rPr>
        <w:lastRenderedPageBreak/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A5CAAC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33C680F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8CF9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FA004A6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DF26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22A96056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DD69F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22F84A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96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944E246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7B076D06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6E192F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26CFF1C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7A8C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25E69A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7743172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EE8514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25D65A8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D2CE" w14:textId="77777777" w:rsidR="00F765E1" w:rsidRDefault="00F765E1" w:rsidP="009670A0">
            <w:pPr>
              <w:rPr>
                <w:b/>
                <w:sz w:val="18"/>
              </w:rPr>
            </w:pPr>
          </w:p>
          <w:p w14:paraId="7B39145B" w14:textId="77777777" w:rsidR="00F765E1" w:rsidRDefault="00F765E1" w:rsidP="009670A0">
            <w:pPr>
              <w:rPr>
                <w:b/>
                <w:sz w:val="18"/>
              </w:rPr>
            </w:pPr>
          </w:p>
          <w:p w14:paraId="57CEDA13" w14:textId="77777777" w:rsidR="00F765E1" w:rsidRDefault="00F765E1" w:rsidP="009670A0">
            <w:pPr>
              <w:rPr>
                <w:b/>
                <w:sz w:val="18"/>
              </w:rPr>
            </w:pPr>
          </w:p>
          <w:p w14:paraId="3590DDD9" w14:textId="77777777" w:rsidR="00F765E1" w:rsidRDefault="00F765E1" w:rsidP="009670A0">
            <w:pPr>
              <w:rPr>
                <w:b/>
                <w:sz w:val="18"/>
              </w:rPr>
            </w:pPr>
          </w:p>
          <w:p w14:paraId="119BAA99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C5E1D" w14:textId="77777777" w:rsidR="00F765E1" w:rsidRDefault="00F765E1" w:rsidP="009670A0">
            <w:pPr>
              <w:rPr>
                <w:b/>
                <w:sz w:val="18"/>
              </w:rPr>
            </w:pPr>
          </w:p>
          <w:p w14:paraId="55E350A8" w14:textId="77777777" w:rsidR="00F765E1" w:rsidRDefault="00F765E1" w:rsidP="009670A0">
            <w:pPr>
              <w:rPr>
                <w:b/>
                <w:sz w:val="18"/>
              </w:rPr>
            </w:pPr>
          </w:p>
          <w:p w14:paraId="0C9A19DF" w14:textId="77777777" w:rsidR="00F765E1" w:rsidRDefault="00F765E1" w:rsidP="009670A0">
            <w:pPr>
              <w:rPr>
                <w:b/>
                <w:sz w:val="18"/>
              </w:rPr>
            </w:pPr>
          </w:p>
          <w:p w14:paraId="0EDF3584" w14:textId="77777777" w:rsidR="00F765E1" w:rsidRDefault="00F765E1" w:rsidP="009670A0">
            <w:pPr>
              <w:rPr>
                <w:b/>
                <w:sz w:val="18"/>
              </w:rPr>
            </w:pPr>
          </w:p>
          <w:p w14:paraId="2414B098" w14:textId="77777777" w:rsidR="00F765E1" w:rsidRDefault="00F765E1" w:rsidP="009670A0">
            <w:pPr>
              <w:rPr>
                <w:b/>
                <w:sz w:val="18"/>
              </w:rPr>
            </w:pPr>
          </w:p>
          <w:p w14:paraId="48C76E11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2B5B59B7" w14:textId="77777777" w:rsidR="00F765E1" w:rsidRPr="006301B1" w:rsidRDefault="00F765E1" w:rsidP="00F765E1">
      <w:pPr>
        <w:rPr>
          <w:b/>
          <w:lang w:eastAsia="en-US"/>
        </w:rPr>
      </w:pPr>
    </w:p>
    <w:p w14:paraId="6A8D7A33" w14:textId="77777777" w:rsidR="00DA34C2" w:rsidRDefault="00DA34C2">
      <w:pPr>
        <w:ind w:right="1225"/>
        <w:jc w:val="both"/>
        <w:rPr>
          <w:b/>
        </w:rPr>
      </w:pPr>
    </w:p>
    <w:p w14:paraId="5095E39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14A3696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8FA418B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CDA9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C02D1A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B1734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A00EF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6BA91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43E05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8EDC36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8A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81BFD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A3DA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CFF20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42A0A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42315C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5DB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90D6B9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2E5C9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532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90D2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A99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B4D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71344B75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6D02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D6C3AB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C1644F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5FBB0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97B1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93658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AB2E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615B212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FB00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C50E55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67C257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B6D3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EBED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129E7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563C7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EF47F9B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4F48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058634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4D0447C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E0351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B0B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0B8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62EA3D3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E68DB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D6776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04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83B5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95E0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553DFA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F2D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AFC4B0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BD7825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B131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93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522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4AA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B678849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E7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1CC20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F4BF22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95FF8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81E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CD36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6A4A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31F264CB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4ED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3AB1140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65A11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85E6E3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DA1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9C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708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B119889" w14:textId="77777777" w:rsidR="000D3415" w:rsidRDefault="000D3415" w:rsidP="000D3415">
      <w:pPr>
        <w:ind w:right="1367"/>
        <w:jc w:val="both"/>
        <w:rPr>
          <w:b/>
        </w:rPr>
      </w:pPr>
    </w:p>
    <w:p w14:paraId="331195DD" w14:textId="77777777" w:rsidR="008048E2" w:rsidRDefault="008048E2" w:rsidP="000D3415">
      <w:pPr>
        <w:ind w:right="1367"/>
        <w:jc w:val="both"/>
        <w:rPr>
          <w:b/>
        </w:rPr>
      </w:pPr>
    </w:p>
    <w:p w14:paraId="0B48F03C" w14:textId="77777777" w:rsidR="008048E2" w:rsidRDefault="008048E2" w:rsidP="000D3415">
      <w:pPr>
        <w:ind w:right="1367"/>
        <w:jc w:val="both"/>
        <w:rPr>
          <w:b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8048E2" w14:paraId="313894A5" w14:textId="77777777" w:rsidTr="008048E2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1DFF14F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55857C25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65C4DECC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4DC463C7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5AD779D0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206225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14:paraId="1768F981" w14:textId="7F397A93" w:rsidR="008048E2" w:rsidRDefault="008048E2" w:rsidP="000D3415">
            <w:pPr>
              <w:ind w:right="1367"/>
              <w:jc w:val="both"/>
              <w:rPr>
                <w:b/>
              </w:rPr>
            </w:pPr>
          </w:p>
        </w:tc>
      </w:tr>
      <w:tr w:rsidR="008048E2" w14:paraId="529E155C" w14:textId="77777777" w:rsidTr="008048E2">
        <w:tc>
          <w:tcPr>
            <w:tcW w:w="4395" w:type="dxa"/>
            <w:tcBorders>
              <w:top w:val="single" w:sz="4" w:space="0" w:color="auto"/>
            </w:tcBorders>
          </w:tcPr>
          <w:p w14:paraId="47407862" w14:textId="77777777" w:rsidR="008048E2" w:rsidRPr="008048E2" w:rsidRDefault="008048E2" w:rsidP="008048E2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8048E2">
              <w:rPr>
                <w:b/>
                <w:bCs/>
                <w:sz w:val="24"/>
                <w:szCs w:val="24"/>
              </w:rPr>
              <w:t>DIRECTOR OF INSTITUTION</w:t>
            </w:r>
          </w:p>
          <w:p w14:paraId="62AB3C0E" w14:textId="0F572DCF" w:rsidR="008048E2" w:rsidRDefault="008048E2" w:rsidP="008048E2">
            <w:pPr>
              <w:ind w:right="34"/>
              <w:jc w:val="center"/>
              <w:rPr>
                <w:b/>
              </w:rPr>
            </w:pPr>
            <w:r w:rsidRPr="00904599">
              <w:rPr>
                <w:sz w:val="24"/>
                <w:szCs w:val="24"/>
              </w:rPr>
              <w:t>(Name, date, signature)</w:t>
            </w:r>
          </w:p>
        </w:tc>
        <w:tc>
          <w:tcPr>
            <w:tcW w:w="283" w:type="dxa"/>
          </w:tcPr>
          <w:p w14:paraId="41655DFB" w14:textId="77777777" w:rsidR="008048E2" w:rsidRPr="008048E2" w:rsidRDefault="008048E2" w:rsidP="008048E2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354E8F31" w14:textId="04621251" w:rsidR="008048E2" w:rsidRPr="008048E2" w:rsidRDefault="008048E2" w:rsidP="008048E2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8048E2">
              <w:rPr>
                <w:b/>
                <w:bCs/>
                <w:sz w:val="24"/>
                <w:szCs w:val="24"/>
              </w:rPr>
              <w:t>CANDIDATE</w:t>
            </w:r>
          </w:p>
          <w:p w14:paraId="5E2BD52D" w14:textId="21D81881" w:rsidR="008048E2" w:rsidRDefault="008048E2" w:rsidP="008048E2">
            <w:pPr>
              <w:ind w:right="34"/>
              <w:jc w:val="center"/>
              <w:rPr>
                <w:b/>
              </w:rPr>
            </w:pPr>
            <w:r w:rsidRPr="00904599">
              <w:rPr>
                <w:sz w:val="24"/>
                <w:szCs w:val="24"/>
              </w:rPr>
              <w:t>(Date, signature)</w:t>
            </w:r>
          </w:p>
        </w:tc>
      </w:tr>
    </w:tbl>
    <w:p w14:paraId="6DDBA14F" w14:textId="77777777" w:rsidR="008048E2" w:rsidRDefault="008048E2" w:rsidP="000D3415">
      <w:pPr>
        <w:ind w:right="1367"/>
        <w:jc w:val="both"/>
        <w:rPr>
          <w:b/>
        </w:rPr>
      </w:pPr>
    </w:p>
    <w:p w14:paraId="1F7244FF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7DCDA42E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552065BB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p w14:paraId="175AC63D" w14:textId="77777777" w:rsidR="008048E2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lastRenderedPageBreak/>
        <w:t xml:space="preserve">This Registration Form must be returned through the appropriate country’s Permanent Mission </w:t>
      </w:r>
      <w:r w:rsidR="0081068E">
        <w:rPr>
          <w:color w:val="000000"/>
          <w:sz w:val="24"/>
          <w:szCs w:val="24"/>
        </w:rPr>
        <w:t>to the CTBTO</w:t>
      </w:r>
      <w:r w:rsidRPr="00904599">
        <w:rPr>
          <w:color w:val="000000"/>
          <w:sz w:val="24"/>
          <w:szCs w:val="24"/>
        </w:rPr>
        <w:t xml:space="preserve">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81068E">
        <w:rPr>
          <w:b/>
          <w:color w:val="000000"/>
          <w:sz w:val="24"/>
          <w:szCs w:val="24"/>
          <w:u w:val="single"/>
        </w:rPr>
        <w:t>1</w:t>
      </w:r>
      <w:r w:rsidR="00BB5261">
        <w:rPr>
          <w:b/>
          <w:color w:val="000000"/>
          <w:sz w:val="24"/>
          <w:szCs w:val="24"/>
          <w:u w:val="single"/>
        </w:rPr>
        <w:t>0 August 2025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="008048E2" w:rsidRPr="00904599">
        <w:rPr>
          <w:color w:val="000000"/>
          <w:sz w:val="24"/>
          <w:szCs w:val="24"/>
        </w:rPr>
        <w:t>for</w:t>
      </w:r>
      <w:r w:rsidRPr="00904599">
        <w:rPr>
          <w:color w:val="000000"/>
          <w:sz w:val="24"/>
          <w:szCs w:val="24"/>
        </w:rPr>
        <w:t xml:space="preserve"> a candidate to be considered for the programme. </w:t>
      </w:r>
    </w:p>
    <w:p w14:paraId="464C1A8C" w14:textId="77777777" w:rsidR="008048E2" w:rsidRDefault="008048E2" w:rsidP="00604BBA">
      <w:pPr>
        <w:jc w:val="both"/>
        <w:rPr>
          <w:color w:val="000000"/>
          <w:sz w:val="24"/>
          <w:szCs w:val="24"/>
        </w:rPr>
      </w:pPr>
    </w:p>
    <w:p w14:paraId="35522271" w14:textId="1073D201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Please send to:</w:t>
      </w:r>
    </w:p>
    <w:p w14:paraId="2B002045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3EE2BB07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1B2DCBB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46ED12F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0FFD14ED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B188C5B" w14:textId="7AFAA4E4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+43 1 26030 6</w:t>
      </w:r>
      <w:r w:rsidR="0081068E">
        <w:rPr>
          <w:sz w:val="24"/>
          <w:szCs w:val="24"/>
          <w:lang w:val="en-US"/>
        </w:rPr>
        <w:t>1</w:t>
      </w:r>
      <w:r w:rsidR="005B1423">
        <w:rPr>
          <w:sz w:val="24"/>
          <w:szCs w:val="24"/>
          <w:lang w:val="en-US"/>
        </w:rPr>
        <w:t>4</w:t>
      </w:r>
      <w:r w:rsidR="0081068E">
        <w:rPr>
          <w:sz w:val="24"/>
          <w:szCs w:val="24"/>
          <w:lang w:val="en-US"/>
        </w:rPr>
        <w:t>7</w:t>
      </w:r>
      <w:r w:rsidRPr="00720B6C">
        <w:rPr>
          <w:sz w:val="24"/>
          <w:szCs w:val="24"/>
          <w:lang w:val="en-US"/>
        </w:rPr>
        <w:t xml:space="preserve">    </w:t>
      </w:r>
    </w:p>
    <w:p w14:paraId="77CD6B1A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2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1E92C1F4" w14:textId="13A86367" w:rsidR="000D3415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048E2">
        <w:rPr>
          <w:color w:val="000000"/>
          <w:sz w:val="24"/>
          <w:szCs w:val="24"/>
        </w:rPr>
        <w:t>,</w:t>
      </w:r>
      <w:r w:rsidR="008F74FD" w:rsidRPr="008F74FD">
        <w:rPr>
          <w:color w:val="000000"/>
          <w:sz w:val="24"/>
          <w:szCs w:val="24"/>
        </w:rPr>
        <w:t xml:space="preserve"> upon its approval by a </w:t>
      </w:r>
      <w:r w:rsidR="008048E2">
        <w:rPr>
          <w:color w:val="000000"/>
          <w:sz w:val="24"/>
          <w:szCs w:val="24"/>
        </w:rPr>
        <w:t>D</w:t>
      </w:r>
      <w:r w:rsidR="008F74FD" w:rsidRPr="008F74FD">
        <w:rPr>
          <w:color w:val="000000"/>
          <w:sz w:val="24"/>
          <w:szCs w:val="24"/>
        </w:rPr>
        <w:t>irector</w:t>
      </w:r>
      <w:r w:rsidR="0081068E">
        <w:rPr>
          <w:color w:val="000000"/>
          <w:sz w:val="24"/>
          <w:szCs w:val="24"/>
        </w:rPr>
        <w:t>/</w:t>
      </w:r>
      <w:r w:rsidR="008048E2">
        <w:rPr>
          <w:color w:val="000000"/>
          <w:sz w:val="24"/>
          <w:szCs w:val="24"/>
        </w:rPr>
        <w:t>H</w:t>
      </w:r>
      <w:r w:rsidR="0081068E">
        <w:rPr>
          <w:color w:val="000000"/>
          <w:sz w:val="24"/>
          <w:szCs w:val="24"/>
        </w:rPr>
        <w:t>ead</w:t>
      </w:r>
      <w:r w:rsidR="008F74FD" w:rsidRPr="008F74FD">
        <w:rPr>
          <w:color w:val="000000"/>
          <w:sz w:val="24"/>
          <w:szCs w:val="24"/>
        </w:rPr>
        <w:t xml:space="preserve"> of the institution, to allow timely travel and accommodation arrangements </w:t>
      </w:r>
      <w:r w:rsidR="008048E2">
        <w:rPr>
          <w:color w:val="000000"/>
          <w:sz w:val="24"/>
          <w:szCs w:val="24"/>
        </w:rPr>
        <w:t xml:space="preserve">to be made </w:t>
      </w:r>
      <w:r w:rsidR="008F74FD" w:rsidRPr="008F74FD">
        <w:rPr>
          <w:color w:val="000000"/>
          <w:sz w:val="24"/>
          <w:szCs w:val="24"/>
        </w:rPr>
        <w:t>by the PTS.</w:t>
      </w:r>
    </w:p>
    <w:p w14:paraId="75CB5A41" w14:textId="77777777" w:rsidR="008048E2" w:rsidRPr="00904599" w:rsidRDefault="008048E2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</w:p>
    <w:p w14:paraId="7F276AB4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6357D05" w14:textId="77777777" w:rsidR="002715D4" w:rsidRPr="007E7179" w:rsidRDefault="002715D4" w:rsidP="008048E2">
      <w:pPr>
        <w:ind w:right="-1"/>
        <w:jc w:val="center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6D09E595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3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E491" w14:textId="77777777" w:rsidR="00ED6561" w:rsidRDefault="00ED6561">
      <w:r>
        <w:separator/>
      </w:r>
    </w:p>
  </w:endnote>
  <w:endnote w:type="continuationSeparator" w:id="0">
    <w:p w14:paraId="23401A20" w14:textId="77777777" w:rsidR="00ED6561" w:rsidRDefault="00ED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0087" w14:textId="77777777" w:rsidR="00ED6561" w:rsidRDefault="00ED6561">
      <w:r>
        <w:separator/>
      </w:r>
    </w:p>
  </w:footnote>
  <w:footnote w:type="continuationSeparator" w:id="0">
    <w:p w14:paraId="54655209" w14:textId="77777777" w:rsidR="00ED6561" w:rsidRDefault="00ED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B45B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0F91A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5783">
    <w:abstractNumId w:val="1"/>
  </w:num>
  <w:num w:numId="2" w16cid:durableId="1700356766">
    <w:abstractNumId w:val="1"/>
  </w:num>
  <w:num w:numId="3" w16cid:durableId="31342631">
    <w:abstractNumId w:val="0"/>
  </w:num>
  <w:num w:numId="4" w16cid:durableId="8401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450581">
    <w:abstractNumId w:val="3"/>
  </w:num>
  <w:num w:numId="6" w16cid:durableId="1894388862">
    <w:abstractNumId w:val="4"/>
  </w:num>
  <w:num w:numId="7" w16cid:durableId="1211914333">
    <w:abstractNumId w:val="5"/>
  </w:num>
  <w:num w:numId="8" w16cid:durableId="5836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0NTCytLQwMLQwNzdX0lEKTi0uzszPAykwrAUAydcfrCwAAAA="/>
  </w:docVars>
  <w:rsids>
    <w:rsidRoot w:val="00E54932"/>
    <w:rsid w:val="00022F59"/>
    <w:rsid w:val="0002371A"/>
    <w:rsid w:val="00026766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33C92"/>
    <w:rsid w:val="0015050E"/>
    <w:rsid w:val="001569CD"/>
    <w:rsid w:val="001637F2"/>
    <w:rsid w:val="00172907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E6DE2"/>
    <w:rsid w:val="003F7E22"/>
    <w:rsid w:val="004005BF"/>
    <w:rsid w:val="00404183"/>
    <w:rsid w:val="00442E1C"/>
    <w:rsid w:val="00456020"/>
    <w:rsid w:val="00492AD8"/>
    <w:rsid w:val="004B68B3"/>
    <w:rsid w:val="004D6ED6"/>
    <w:rsid w:val="00504D6F"/>
    <w:rsid w:val="00532FE1"/>
    <w:rsid w:val="00541D05"/>
    <w:rsid w:val="00546BA7"/>
    <w:rsid w:val="00546ED7"/>
    <w:rsid w:val="00563B81"/>
    <w:rsid w:val="00590DE5"/>
    <w:rsid w:val="005A521D"/>
    <w:rsid w:val="005B1423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6F7187"/>
    <w:rsid w:val="0070298A"/>
    <w:rsid w:val="00705BB5"/>
    <w:rsid w:val="00720B6C"/>
    <w:rsid w:val="00725F70"/>
    <w:rsid w:val="00732BA9"/>
    <w:rsid w:val="00750469"/>
    <w:rsid w:val="00764A12"/>
    <w:rsid w:val="00776870"/>
    <w:rsid w:val="0079180E"/>
    <w:rsid w:val="00793DB2"/>
    <w:rsid w:val="007C354B"/>
    <w:rsid w:val="007E6324"/>
    <w:rsid w:val="007E7179"/>
    <w:rsid w:val="00801269"/>
    <w:rsid w:val="008048E2"/>
    <w:rsid w:val="0081068E"/>
    <w:rsid w:val="008233D3"/>
    <w:rsid w:val="008358C9"/>
    <w:rsid w:val="00856D92"/>
    <w:rsid w:val="00883086"/>
    <w:rsid w:val="00891A35"/>
    <w:rsid w:val="008C79BF"/>
    <w:rsid w:val="008E58B4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33042"/>
    <w:rsid w:val="00A66BB7"/>
    <w:rsid w:val="00A7299E"/>
    <w:rsid w:val="00A92A77"/>
    <w:rsid w:val="00A95754"/>
    <w:rsid w:val="00AA6A4A"/>
    <w:rsid w:val="00AC7EB8"/>
    <w:rsid w:val="00AE054D"/>
    <w:rsid w:val="00AE1F15"/>
    <w:rsid w:val="00AF3BB1"/>
    <w:rsid w:val="00AF422A"/>
    <w:rsid w:val="00B118DF"/>
    <w:rsid w:val="00B23F10"/>
    <w:rsid w:val="00B275EC"/>
    <w:rsid w:val="00B32B45"/>
    <w:rsid w:val="00B4237E"/>
    <w:rsid w:val="00B5394C"/>
    <w:rsid w:val="00B66D6F"/>
    <w:rsid w:val="00B71309"/>
    <w:rsid w:val="00B85D90"/>
    <w:rsid w:val="00B87B52"/>
    <w:rsid w:val="00B914FA"/>
    <w:rsid w:val="00B95F0A"/>
    <w:rsid w:val="00BB5261"/>
    <w:rsid w:val="00BB6424"/>
    <w:rsid w:val="00BB7AC2"/>
    <w:rsid w:val="00BC0754"/>
    <w:rsid w:val="00C02577"/>
    <w:rsid w:val="00C053E0"/>
    <w:rsid w:val="00C074A8"/>
    <w:rsid w:val="00C243DE"/>
    <w:rsid w:val="00C26367"/>
    <w:rsid w:val="00C37510"/>
    <w:rsid w:val="00C4333E"/>
    <w:rsid w:val="00C4481A"/>
    <w:rsid w:val="00C55526"/>
    <w:rsid w:val="00C65125"/>
    <w:rsid w:val="00C67CF2"/>
    <w:rsid w:val="00C83C32"/>
    <w:rsid w:val="00CA0F2A"/>
    <w:rsid w:val="00CC57F1"/>
    <w:rsid w:val="00CC7853"/>
    <w:rsid w:val="00CD35A3"/>
    <w:rsid w:val="00CD55FC"/>
    <w:rsid w:val="00CE0C4A"/>
    <w:rsid w:val="00CE0FB2"/>
    <w:rsid w:val="00D02B76"/>
    <w:rsid w:val="00D14ED1"/>
    <w:rsid w:val="00D20B98"/>
    <w:rsid w:val="00D3115E"/>
    <w:rsid w:val="00D350DE"/>
    <w:rsid w:val="00D43D63"/>
    <w:rsid w:val="00D5693F"/>
    <w:rsid w:val="00D60A54"/>
    <w:rsid w:val="00D635C6"/>
    <w:rsid w:val="00D82865"/>
    <w:rsid w:val="00D93129"/>
    <w:rsid w:val="00D95809"/>
    <w:rsid w:val="00DA34C2"/>
    <w:rsid w:val="00DB2F12"/>
    <w:rsid w:val="00DC5184"/>
    <w:rsid w:val="00DE3FA1"/>
    <w:rsid w:val="00DF354F"/>
    <w:rsid w:val="00E00ADB"/>
    <w:rsid w:val="00E11B22"/>
    <w:rsid w:val="00E371ED"/>
    <w:rsid w:val="00E440F0"/>
    <w:rsid w:val="00E54932"/>
    <w:rsid w:val="00E971A5"/>
    <w:rsid w:val="00EA457F"/>
    <w:rsid w:val="00EC47F7"/>
    <w:rsid w:val="00EC4BA4"/>
    <w:rsid w:val="00EC4C2B"/>
    <w:rsid w:val="00EC5E08"/>
    <w:rsid w:val="00EC74B4"/>
    <w:rsid w:val="00ED6561"/>
    <w:rsid w:val="00EE05FE"/>
    <w:rsid w:val="00EE1710"/>
    <w:rsid w:val="00EE4747"/>
    <w:rsid w:val="00EF4D20"/>
    <w:rsid w:val="00F06291"/>
    <w:rsid w:val="00F10D11"/>
    <w:rsid w:val="00F22260"/>
    <w:rsid w:val="00F46A40"/>
    <w:rsid w:val="00F53106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A830A8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ctbt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3D39C52C93C43B2329FC9E85E4A6A" ma:contentTypeVersion="18" ma:contentTypeDescription="Create a new document." ma:contentTypeScope="" ma:versionID="7b8ff49d4fa6df1c0a138d396bad5118">
  <xsd:schema xmlns:xsd="http://www.w3.org/2001/XMLSchema" xmlns:xs="http://www.w3.org/2001/XMLSchema" xmlns:p="http://schemas.microsoft.com/office/2006/metadata/properties" xmlns:ns3="179da98f-42ff-48f8-b478-8e1df69c80cd" xmlns:ns4="ea336f44-414b-4576-9de5-257dc449a810" targetNamespace="http://schemas.microsoft.com/office/2006/metadata/properties" ma:root="true" ma:fieldsID="42a90c30bba03d4770b9f37f22a120fc" ns3:_="" ns4:_="">
    <xsd:import namespace="179da98f-42ff-48f8-b478-8e1df69c80cd"/>
    <xsd:import namespace="ea336f44-414b-4576-9de5-257dc449a8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a98f-42ff-48f8-b478-8e1df69c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6f44-414b-4576-9de5-257dc449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36f44-414b-4576-9de5-257dc449a810" xsi:nil="true"/>
  </documentManagement>
</p:properties>
</file>

<file path=customXml/itemProps1.xml><?xml version="1.0" encoding="utf-8"?>
<ds:datastoreItem xmlns:ds="http://schemas.openxmlformats.org/officeDocument/2006/customXml" ds:itemID="{21FD6D54-C98D-4E75-BE64-838C1F662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da98f-42ff-48f8-b478-8e1df69c80cd"/>
    <ds:schemaRef ds:uri="ea336f44-414b-4576-9de5-257dc449a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90D40-8242-4BC7-BA6D-7880CD7FA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0FFE6-C6C7-4A2B-8DC8-0EB4EED5F8B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179da98f-42ff-48f8-b478-8e1df69c80cd"/>
    <ds:schemaRef ds:uri="http://purl.org/dc/terms/"/>
    <ds:schemaRef ds:uri="http://purl.org/dc/elements/1.1/"/>
    <ds:schemaRef ds:uri="http://schemas.openxmlformats.org/package/2006/metadata/core-properties"/>
    <ds:schemaRef ds:uri="ea336f44-414b-4576-9de5-257dc449a81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3899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2025-06-27T10:45:00Z</dcterms:created>
  <dcterms:modified xsi:type="dcterms:W3CDTF">2025-06-27T10:45:00Z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ddb4352f6d0e496347df525424d172edbda7f643df560137558217458c57795a</vt:lpwstr>
  </property>
  <property fmtid="{D5CDD505-2E9C-101B-9397-08002B2CF9AE}" pid="3" name="ContentTypeId">
    <vt:lpwstr>0x010100A853D39C52C93C43B2329FC9E85E4A6A</vt:lpwstr>
  </property>
  <property fmtid="{D5CDD505-2E9C-101B-9397-08002B2CF9AE}" pid="4" name="MediaServiceImageTags">
    <vt:lpwstr/>
  </property>
</Properties>
</file>