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FE0F" w14:textId="45C10421" w:rsidR="002715D4" w:rsidRDefault="008048E2">
      <w:pPr>
        <w:ind w:right="1156"/>
        <w:jc w:val="center"/>
        <w:rPr>
          <w:b/>
          <w:sz w:val="24"/>
        </w:rPr>
      </w:pPr>
      <w:r>
        <w:rPr>
          <w:b/>
          <w:noProof/>
          <w:lang w:eastAsia="en-GB"/>
        </w:rPr>
        <w:drawing>
          <wp:anchor distT="0" distB="0" distL="0" distR="0" simplePos="0" relativeHeight="251673600" behindDoc="0" locked="0" layoutInCell="1" allowOverlap="1" wp14:anchorId="18C84201" wp14:editId="34D618AC">
            <wp:simplePos x="0" y="0"/>
            <wp:positionH relativeFrom="column">
              <wp:posOffset>3211372</wp:posOffset>
            </wp:positionH>
            <wp:positionV relativeFrom="page">
              <wp:posOffset>614197</wp:posOffset>
            </wp:positionV>
            <wp:extent cx="2496312" cy="356616"/>
            <wp:effectExtent l="0" t="0" r="0" b="0"/>
            <wp:wrapSquare wrapText="bothSides"/>
            <wp:docPr id="1082850911" name="Picture 1082850911" descr="A black background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50911" name="Picture 1082850911" descr="A black background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12" cy="3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3E43514D" w14:textId="6CB205C5" w:rsidR="00FB7988" w:rsidRPr="008048E2" w:rsidRDefault="00FB7988" w:rsidP="00FB7988">
      <w:pPr>
        <w:ind w:right="1156"/>
        <w:jc w:val="center"/>
        <w:rPr>
          <w:b/>
          <w:sz w:val="24"/>
        </w:rPr>
      </w:pPr>
    </w:p>
    <w:p w14:paraId="6FDAA10E" w14:textId="77777777" w:rsidR="00D827E2" w:rsidRPr="00D827E2" w:rsidRDefault="00D827E2" w:rsidP="00D827E2">
      <w:pPr>
        <w:spacing w:before="60" w:after="60"/>
        <w:ind w:right="-1"/>
        <w:jc w:val="center"/>
        <w:rPr>
          <w:b/>
          <w:i/>
          <w:sz w:val="28"/>
          <w:szCs w:val="28"/>
          <w:lang w:val="en-US"/>
        </w:rPr>
      </w:pPr>
      <w:r w:rsidRPr="00D827E2">
        <w:rPr>
          <w:b/>
          <w:i/>
          <w:sz w:val="28"/>
          <w:szCs w:val="28"/>
          <w:lang w:val="en-US"/>
        </w:rPr>
        <w:t>Training Course on NDC Capacity Building:</w:t>
      </w:r>
    </w:p>
    <w:p w14:paraId="7BB4495A" w14:textId="7448ADD7" w:rsidR="008048E2" w:rsidRDefault="00D827E2" w:rsidP="00D827E2">
      <w:pPr>
        <w:spacing w:before="60" w:after="60"/>
        <w:ind w:right="-1"/>
        <w:jc w:val="center"/>
        <w:rPr>
          <w:b/>
          <w:i/>
          <w:sz w:val="28"/>
          <w:szCs w:val="28"/>
          <w:lang w:val="en-US"/>
        </w:rPr>
      </w:pPr>
      <w:r w:rsidRPr="00D827E2">
        <w:rPr>
          <w:b/>
          <w:i/>
          <w:sz w:val="28"/>
          <w:szCs w:val="28"/>
          <w:lang w:val="en-US"/>
        </w:rPr>
        <w:t xml:space="preserve">Scenario-Based </w:t>
      </w:r>
      <w:r w:rsidR="00EF06D4">
        <w:rPr>
          <w:rFonts w:hint="eastAsia"/>
          <w:b/>
          <w:i/>
          <w:sz w:val="28"/>
          <w:szCs w:val="28"/>
          <w:lang w:val="en-US" w:eastAsia="ko-KR"/>
        </w:rPr>
        <w:t xml:space="preserve">Advanced </w:t>
      </w:r>
      <w:r w:rsidRPr="00D827E2">
        <w:rPr>
          <w:b/>
          <w:i/>
          <w:sz w:val="28"/>
          <w:szCs w:val="28"/>
          <w:lang w:val="en-US"/>
        </w:rPr>
        <w:t>Training Course on Radionuclide Particulates Data Analysis</w:t>
      </w:r>
    </w:p>
    <w:p w14:paraId="4A9AE529" w14:textId="77777777" w:rsidR="00D827E2" w:rsidRPr="00D93129" w:rsidRDefault="00D827E2" w:rsidP="00D827E2">
      <w:pPr>
        <w:spacing w:before="60" w:after="60"/>
        <w:ind w:right="-1"/>
        <w:jc w:val="center"/>
        <w:rPr>
          <w:b/>
          <w:i/>
          <w:sz w:val="28"/>
          <w:szCs w:val="28"/>
          <w:lang w:val="en-US"/>
        </w:rPr>
      </w:pPr>
    </w:p>
    <w:p w14:paraId="5CEF4510" w14:textId="7998C336" w:rsidR="006B0787" w:rsidRDefault="00D827E2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>
        <w:rPr>
          <w:rFonts w:hint="eastAsia"/>
          <w:b/>
          <w:i/>
          <w:sz w:val="28"/>
          <w:szCs w:val="28"/>
          <w:lang w:val="en-US" w:eastAsia="ko-KR"/>
        </w:rPr>
        <w:t>8 to 12</w:t>
      </w:r>
      <w:r w:rsidR="00750469">
        <w:rPr>
          <w:b/>
          <w:i/>
          <w:sz w:val="28"/>
          <w:szCs w:val="28"/>
          <w:lang w:val="en-US"/>
        </w:rPr>
        <w:t xml:space="preserve"> December 2025</w:t>
      </w:r>
    </w:p>
    <w:p w14:paraId="12B4515F" w14:textId="77777777" w:rsidR="008048E2" w:rsidRPr="008F74FD" w:rsidRDefault="008048E2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</w:p>
    <w:p w14:paraId="62396FAC" w14:textId="77777777" w:rsidR="000D3415" w:rsidRPr="005A521D" w:rsidRDefault="005A521D" w:rsidP="000D3415">
      <w:pPr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507DF2CC" w14:textId="77777777" w:rsidR="00EE4747" w:rsidRDefault="00EE4747" w:rsidP="00FB7988">
      <w:pPr>
        <w:jc w:val="center"/>
        <w:rPr>
          <w:b/>
          <w:sz w:val="24"/>
        </w:rPr>
      </w:pPr>
    </w:p>
    <w:p w14:paraId="04A9DCFC" w14:textId="77777777" w:rsidR="008048E2" w:rsidRDefault="008048E2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0AD869BC" w14:textId="3BE61469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2B5CFACF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6587A9D" wp14:editId="6B64C2FB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034CF20">
              <v:line id="Line 81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1.3pt,5.95pt" to="455.6pt,5.95pt" w14:anchorId="29CC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/>
            </w:pict>
          </mc:Fallback>
        </mc:AlternateContent>
      </w:r>
    </w:p>
    <w:p w14:paraId="290EA2CE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318876E1" w14:textId="77777777" w:rsidR="00456020" w:rsidRDefault="00456020" w:rsidP="00456020">
      <w:pPr>
        <w:ind w:right="1225"/>
        <w:jc w:val="both"/>
        <w:rPr>
          <w:b/>
        </w:rPr>
      </w:pPr>
    </w:p>
    <w:p w14:paraId="5B455880" w14:textId="77777777" w:rsidR="00856D92" w:rsidRPr="008F74FD" w:rsidRDefault="00856D92" w:rsidP="008048E2">
      <w:pPr>
        <w:ind w:left="426"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0E60FA46" w14:textId="77777777" w:rsidR="00856D92" w:rsidRPr="008F74FD" w:rsidRDefault="00856D92" w:rsidP="008048E2">
      <w:pPr>
        <w:ind w:left="426" w:right="1225"/>
        <w:jc w:val="both"/>
      </w:pPr>
    </w:p>
    <w:p w14:paraId="396E05C1" w14:textId="656A14E1" w:rsidR="00FB370D" w:rsidRPr="008F74FD" w:rsidRDefault="00856D92" w:rsidP="008048E2">
      <w:pPr>
        <w:ind w:left="426"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="008048E2">
        <w:t xml:space="preserve">: </w:t>
      </w:r>
      <w:r w:rsidRPr="008F74FD">
        <w:t>______________</w:t>
      </w:r>
    </w:p>
    <w:p w14:paraId="4CDF8B0A" w14:textId="77777777" w:rsidR="00456020" w:rsidRDefault="00456020" w:rsidP="00FB7988">
      <w:pPr>
        <w:jc w:val="center"/>
        <w:rPr>
          <w:b/>
          <w:sz w:val="24"/>
        </w:rPr>
      </w:pPr>
    </w:p>
    <w:p w14:paraId="426D8E42" w14:textId="77777777" w:rsidR="008048E2" w:rsidRDefault="008048E2" w:rsidP="00FB7988">
      <w:pPr>
        <w:jc w:val="center"/>
        <w:rPr>
          <w:b/>
          <w:sz w:val="24"/>
        </w:rPr>
      </w:pPr>
    </w:p>
    <w:p w14:paraId="36E5D4E0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2A2471D7" w14:textId="77777777" w:rsidR="00456020" w:rsidRDefault="00456020" w:rsidP="00456020">
      <w:pPr>
        <w:rPr>
          <w:b/>
          <w:sz w:val="24"/>
        </w:rPr>
      </w:pPr>
    </w:p>
    <w:p w14:paraId="532FFE20" w14:textId="7485F303" w:rsidR="00456020" w:rsidRDefault="00856D92" w:rsidP="00D827E2">
      <w:pPr>
        <w:tabs>
          <w:tab w:val="left" w:pos="1276"/>
          <w:tab w:val="left" w:pos="3828"/>
          <w:tab w:val="left" w:pos="6379"/>
        </w:tabs>
        <w:ind w:left="426"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1C662395" w14:textId="77777777" w:rsidR="00D827E2" w:rsidRPr="008F74FD" w:rsidRDefault="00D827E2" w:rsidP="00D827E2">
      <w:pPr>
        <w:tabs>
          <w:tab w:val="left" w:pos="1276"/>
          <w:tab w:val="left" w:pos="3828"/>
          <w:tab w:val="left" w:pos="6379"/>
        </w:tabs>
        <w:ind w:left="426" w:right="-1"/>
        <w:jc w:val="both"/>
      </w:pPr>
    </w:p>
    <w:p w14:paraId="7334F43A" w14:textId="77777777" w:rsidR="00456020" w:rsidRDefault="00104ADB" w:rsidP="00104ADB">
      <w:pPr>
        <w:spacing w:before="120" w:after="120"/>
        <w:ind w:left="357"/>
      </w:pPr>
      <w:r w:rsidRPr="00104ADB">
        <w:t xml:space="preserve">* </w:t>
      </w:r>
      <w:r w:rsidRPr="008048E2">
        <w:rPr>
          <w:i/>
          <w:iCs/>
          <w:sz w:val="18"/>
          <w:szCs w:val="18"/>
        </w:rPr>
        <w:t>SSO account is the username for accessing the IDC Secure Web Portal (swp.ctbto.org)</w:t>
      </w:r>
    </w:p>
    <w:p w14:paraId="416E43EA" w14:textId="77777777" w:rsidR="00D43D63" w:rsidRPr="008C79BF" w:rsidRDefault="00D43D63" w:rsidP="00D827E2">
      <w:pPr>
        <w:ind w:right="1225"/>
        <w:jc w:val="both"/>
        <w:rPr>
          <w:b/>
        </w:rPr>
      </w:pPr>
    </w:p>
    <w:p w14:paraId="71CDCE6F" w14:textId="156FCAD2" w:rsidR="008048E2" w:rsidRDefault="008048E2" w:rsidP="00FB7988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</w:p>
    <w:p w14:paraId="5B3E604E" w14:textId="7587B23D" w:rsidR="00FB7988" w:rsidRPr="008048E2" w:rsidRDefault="00BC0754" w:rsidP="00FB7988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  <w:r w:rsidRPr="008048E2">
        <w:rPr>
          <w:b/>
          <w:bCs/>
          <w:sz w:val="24"/>
          <w:szCs w:val="24"/>
        </w:rPr>
        <w:t>REGISTRATION FORM</w:t>
      </w:r>
    </w:p>
    <w:p w14:paraId="03018215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399113F" wp14:editId="72374D50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1A7542D">
              <v:line id="Line 39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1.3pt,5.95pt" to="430.7pt,5.95pt" w14:anchorId="7552C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/>
            </w:pict>
          </mc:Fallback>
        </mc:AlternateContent>
      </w:r>
    </w:p>
    <w:p w14:paraId="6BE808C3" w14:textId="77777777" w:rsidR="00FB7988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4F0F4252" w14:textId="77777777" w:rsidR="008048E2" w:rsidRPr="00904599" w:rsidRDefault="008048E2" w:rsidP="00FB7988">
      <w:pPr>
        <w:keepNext/>
        <w:ind w:right="-1"/>
        <w:outlineLvl w:val="0"/>
        <w:rPr>
          <w:b/>
        </w:rPr>
      </w:pPr>
    </w:p>
    <w:p w14:paraId="3FA51655" w14:textId="77777777" w:rsidR="00FB7988" w:rsidRDefault="00FB7988" w:rsidP="00FB7988"/>
    <w:p w14:paraId="3B567E3D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0035CF51" w14:textId="77777777" w:rsidR="00FB7988" w:rsidRPr="00FB7988" w:rsidRDefault="00FB7988" w:rsidP="00FB7988"/>
    <w:p w14:paraId="2B5F1225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C362AC2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7947E65D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D6C9A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1C42A9" w14:textId="77777777" w:rsidR="00392552" w:rsidRPr="00FB7988" w:rsidRDefault="00392552" w:rsidP="000F6FBD">
            <w:pPr>
              <w:ind w:right="-1"/>
            </w:pPr>
          </w:p>
        </w:tc>
      </w:tr>
    </w:tbl>
    <w:p w14:paraId="3513146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41DCA028" w14:textId="77777777" w:rsidTr="00FB7988">
        <w:tc>
          <w:tcPr>
            <w:tcW w:w="2660" w:type="dxa"/>
            <w:gridSpan w:val="2"/>
          </w:tcPr>
          <w:p w14:paraId="380217D8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4359994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5F5B05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229E0EF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4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25DA8B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1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9C9A7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DB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BA71048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02574660" w14:textId="77777777" w:rsidTr="00FB7988">
        <w:tc>
          <w:tcPr>
            <w:tcW w:w="2519" w:type="dxa"/>
            <w:gridSpan w:val="2"/>
          </w:tcPr>
          <w:p w14:paraId="332883B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4527427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5A3EC020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45D822A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19013F9B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E6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7862C9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3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0A8D9B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86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71AA66C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91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FF1E0E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26758222" w14:textId="77777777" w:rsidTr="00FB7988">
        <w:tc>
          <w:tcPr>
            <w:tcW w:w="3085" w:type="dxa"/>
            <w:gridSpan w:val="2"/>
          </w:tcPr>
          <w:p w14:paraId="5D4D84E3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01EFCE30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67C5B31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51AB4E1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2F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A6095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B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4B2D79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F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C99D61C" w14:textId="77777777" w:rsidR="00997FF9" w:rsidRDefault="00997FF9" w:rsidP="00A95754">
      <w:pPr>
        <w:ind w:right="1225"/>
        <w:jc w:val="center"/>
        <w:rPr>
          <w:b/>
        </w:rPr>
      </w:pPr>
    </w:p>
    <w:p w14:paraId="04B7B6C2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1ADBA646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00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CD31254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873018C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4F0F3A51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163D02D4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DA24AD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61E136B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78679F5" w14:textId="77777777" w:rsidR="00D43D63" w:rsidRDefault="00D43D63" w:rsidP="006301B1">
      <w:pPr>
        <w:rPr>
          <w:b/>
          <w:lang w:eastAsia="en-US"/>
        </w:rPr>
      </w:pPr>
    </w:p>
    <w:p w14:paraId="7D01A47C" w14:textId="77777777" w:rsidR="00D43D63" w:rsidRDefault="00D43D63" w:rsidP="006301B1">
      <w:pPr>
        <w:rPr>
          <w:b/>
          <w:lang w:eastAsia="en-US"/>
        </w:rPr>
      </w:pPr>
    </w:p>
    <w:p w14:paraId="4D6446C9" w14:textId="77777777" w:rsidR="008048E2" w:rsidRDefault="006301B1" w:rsidP="006301B1">
      <w:pPr>
        <w:rPr>
          <w:b/>
          <w:lang w:eastAsia="en-US"/>
        </w:rPr>
      </w:pPr>
      <w:r w:rsidRPr="006301B1">
        <w:rPr>
          <w:b/>
          <w:lang w:eastAsia="en-US"/>
        </w:rPr>
        <w:t xml:space="preserve">KNOWLEDGE OF LANGUAGES.  </w:t>
      </w:r>
    </w:p>
    <w:p w14:paraId="631C33E6" w14:textId="77777777" w:rsidR="008048E2" w:rsidRDefault="008048E2" w:rsidP="006301B1">
      <w:pPr>
        <w:rPr>
          <w:b/>
          <w:lang w:eastAsia="en-US"/>
        </w:rPr>
      </w:pPr>
    </w:p>
    <w:p w14:paraId="43102C3F" w14:textId="1AFC7B8B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5E7E48D2" w14:textId="77777777" w:rsidR="00D82865" w:rsidRPr="006301B1" w:rsidRDefault="00D82865" w:rsidP="006301B1">
      <w:pPr>
        <w:rPr>
          <w:b/>
          <w:lang w:eastAsia="en-US"/>
        </w:rPr>
      </w:pPr>
    </w:p>
    <w:p w14:paraId="2DBC9B9F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6EDC0A4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AFBD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8CB2E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1B870E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CF589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C8614E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27F4A9C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25A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B0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F9B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F3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93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D7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EB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C6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8AD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6883E33F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A46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A5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9DF571" wp14:editId="1CDDC1C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53D6E1C">
                    <v:rect id="Rectangle 62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449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E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608F79" wp14:editId="4D6CB8B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14B6BAC">
                    <v:rect id="Rectangle 63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54F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57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F67728" wp14:editId="304618F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8C1697C">
                    <v:rect id="Rectangle 64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05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30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98B7D" wp14:editId="16A8EB4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A064B09">
                    <v:rect id="Rectangle 65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2F01D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E0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53A9" wp14:editId="2FD470E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6011C60">
                    <v:rect id="Rectangle 6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50D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A7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D41F1" wp14:editId="25D7681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779E09D">
                    <v:rect id="Rectangle 67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84D9C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F4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1BE6E" wp14:editId="4AB36E0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E8F0C02">
                    <v:rect id="Rectangle 68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E3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014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019B7" wp14:editId="13377D4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71C46DD">
                    <v:rect id="Rectangle 69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0E7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BC7230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A7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18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D4FE0" wp14:editId="297E2A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53ECE5E">
                    <v:rect id="Rectangle 70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D3756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181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3A000E" wp14:editId="1420F4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04C3EDC">
                    <v:rect id="Rectangle 71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9F71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A6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C1C89" wp14:editId="1BBF993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C0DE076">
                    <v:rect id="Rectangle 72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79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633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5F74D" wp14:editId="02CD056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928A534">
                    <v:rect id="Rectangle 73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2F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3D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556F14" wp14:editId="7E93154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8F79377">
                    <v:rect id="Rectangle 74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72A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C8D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337ED" wp14:editId="6FA56C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7DFD76D">
                    <v:rect id="Rectangle 75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B00E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2F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489ECB" wp14:editId="5500A46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A26BA53">
                    <v:rect id="Rectangle 7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440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005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F7795" wp14:editId="2A8B4E2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C8661A7">
                    <v:rect id="Rectangle 77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D97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82F9FC0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A3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42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41B211" wp14:editId="1C58FAB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94B9C68">
                    <v:rect id="Rectangle 54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901A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4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97DFDB" wp14:editId="09739B1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ED343E6">
                    <v:rect id="Rectangle 55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C824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511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10B218" wp14:editId="228D112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17A247E">
                    <v:rect id="Rectangle 5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A48E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F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8D87F48" wp14:editId="4497ACC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09B1157">
                    <v:rect id="Rectangle 57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AE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1F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9CBE394" wp14:editId="6DE6485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57A45E2">
                    <v:rect id="Rectangle 58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A536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89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72AF9D" wp14:editId="68C7EAE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AA182DB">
                    <v:rect id="Rectangle 59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6D77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93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8AB991" wp14:editId="5CFDC4D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BB9DA4E">
                    <v:rect id="Rectangle 60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2C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AEA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7666A6" wp14:editId="6F4C944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CEA9F69">
                    <v:rect id="Rectangle 61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A82C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261037E2" w14:textId="77777777" w:rsidR="00E371ED" w:rsidRDefault="00E371ED">
      <w:pPr>
        <w:ind w:right="1225"/>
        <w:jc w:val="both"/>
        <w:rPr>
          <w:b/>
        </w:rPr>
      </w:pPr>
    </w:p>
    <w:p w14:paraId="4A5CAAC1" w14:textId="7F02F00D" w:rsidR="00F765E1" w:rsidRDefault="005338F3" w:rsidP="00D827E2">
      <w:pPr>
        <w:rPr>
          <w:b/>
          <w:spacing w:val="10"/>
        </w:rPr>
      </w:pPr>
      <w:r w:rsidRPr="005338F3">
        <w:rPr>
          <w:b/>
          <w:spacing w:val="10"/>
        </w:rPr>
        <w:t>CURRENT EMPLOYMENT AND TRAINING RELEVANCE</w:t>
      </w:r>
    </w:p>
    <w:p w14:paraId="53B4EB0D" w14:textId="77777777" w:rsidR="005338F3" w:rsidRDefault="005338F3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33C680F4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F8CF9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FA004A6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8DF26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22A96056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DD69F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22F84A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D96B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944E246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7B076D06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6E192F7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26CFF1C3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27A8C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25E69A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67743172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EE8514" w14:textId="77777777" w:rsidR="00F765E1" w:rsidRPr="005338F3" w:rsidRDefault="00F765E1" w:rsidP="008F74FD">
            <w:pPr>
              <w:ind w:left="195"/>
              <w:rPr>
                <w:b/>
                <w:bCs/>
                <w:sz w:val="18"/>
              </w:rPr>
            </w:pPr>
            <w:r w:rsidRPr="005338F3">
              <w:rPr>
                <w:b/>
                <w:bCs/>
                <w:spacing w:val="10"/>
                <w:sz w:val="16"/>
              </w:rPr>
              <w:t>BRIEF DESCRIPTION OF YOUR DUTIES</w:t>
            </w:r>
          </w:p>
        </w:tc>
      </w:tr>
      <w:tr w:rsidR="00F765E1" w14:paraId="25D65A85" w14:textId="77777777" w:rsidTr="00D827E2">
        <w:trPr>
          <w:cantSplit/>
          <w:trHeight w:val="3106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DDD9" w14:textId="77777777" w:rsidR="00F765E1" w:rsidRDefault="00F765E1" w:rsidP="009670A0">
            <w:pPr>
              <w:rPr>
                <w:b/>
                <w:sz w:val="18"/>
              </w:rPr>
            </w:pPr>
          </w:p>
          <w:p w14:paraId="119BAA99" w14:textId="77777777" w:rsidR="00F765E1" w:rsidRDefault="00F765E1" w:rsidP="009670A0">
            <w:pPr>
              <w:rPr>
                <w:b/>
                <w:sz w:val="18"/>
              </w:rPr>
            </w:pPr>
          </w:p>
          <w:p w14:paraId="1BEC5E1D" w14:textId="77777777" w:rsidR="00F765E1" w:rsidRDefault="00F765E1" w:rsidP="009670A0">
            <w:pPr>
              <w:rPr>
                <w:b/>
                <w:sz w:val="18"/>
              </w:rPr>
            </w:pPr>
          </w:p>
          <w:p w14:paraId="55E350A8" w14:textId="77777777" w:rsidR="00F765E1" w:rsidRDefault="00F765E1" w:rsidP="009670A0">
            <w:pPr>
              <w:rPr>
                <w:b/>
                <w:sz w:val="18"/>
              </w:rPr>
            </w:pPr>
          </w:p>
          <w:p w14:paraId="0C9A19DF" w14:textId="77777777" w:rsidR="00F765E1" w:rsidRDefault="00F765E1" w:rsidP="009670A0">
            <w:pPr>
              <w:rPr>
                <w:b/>
                <w:sz w:val="18"/>
              </w:rPr>
            </w:pPr>
          </w:p>
          <w:p w14:paraId="0EDF3584" w14:textId="77777777" w:rsidR="00F765E1" w:rsidRDefault="00F765E1" w:rsidP="009670A0">
            <w:pPr>
              <w:rPr>
                <w:b/>
                <w:sz w:val="18"/>
              </w:rPr>
            </w:pPr>
          </w:p>
          <w:p w14:paraId="2414B098" w14:textId="77777777" w:rsidR="00F765E1" w:rsidRDefault="00F765E1" w:rsidP="009670A0">
            <w:pPr>
              <w:rPr>
                <w:b/>
                <w:sz w:val="18"/>
              </w:rPr>
            </w:pPr>
          </w:p>
          <w:p w14:paraId="48C76E11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5338F3" w14:paraId="7B6E56D7" w14:textId="77777777" w:rsidTr="005338F3">
        <w:trPr>
          <w:cantSplit/>
          <w:trHeight w:val="1462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99D7521" w14:textId="77777777" w:rsidR="005338F3" w:rsidRPr="005338F3" w:rsidRDefault="005338F3" w:rsidP="005338F3">
            <w:pPr>
              <w:ind w:left="195"/>
              <w:rPr>
                <w:b/>
                <w:bCs/>
                <w:spacing w:val="10"/>
                <w:sz w:val="16"/>
              </w:rPr>
            </w:pPr>
            <w:r w:rsidRPr="005338F3">
              <w:rPr>
                <w:b/>
                <w:bCs/>
                <w:spacing w:val="10"/>
                <w:sz w:val="16"/>
              </w:rPr>
              <w:t>RELEVANCE TO CURRENT DUTIES AND TRAINING NEEDSs</w:t>
            </w:r>
          </w:p>
          <w:p w14:paraId="53EFFB46" w14:textId="77777777" w:rsidR="005338F3" w:rsidRDefault="005338F3" w:rsidP="005338F3">
            <w:pPr>
              <w:rPr>
                <w:sz w:val="18"/>
              </w:rPr>
            </w:pPr>
          </w:p>
          <w:p w14:paraId="28A35DFD" w14:textId="3CCB9521" w:rsidR="005338F3" w:rsidRDefault="005338F3" w:rsidP="005338F3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 xml:space="preserve">    </w:t>
            </w:r>
            <w:r w:rsidRPr="005338F3">
              <w:rPr>
                <w:sz w:val="18"/>
              </w:rPr>
              <w:t>Please provide a short paragraph (150–200 words) addressing the following points:</w:t>
            </w:r>
          </w:p>
          <w:p w14:paraId="1E597513" w14:textId="195974BD" w:rsidR="005338F3" w:rsidRDefault="005338F3" w:rsidP="005338F3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 xml:space="preserve">      </w:t>
            </w:r>
            <w:r w:rsidRPr="005338F3">
              <w:rPr>
                <w:sz w:val="18"/>
              </w:rPr>
              <w:t xml:space="preserve">• Your current level of involvement with radionuclide particulate spectra analysis </w:t>
            </w:r>
          </w:p>
          <w:p w14:paraId="2F0C06D1" w14:textId="68ED1C49" w:rsidR="005338F3" w:rsidRPr="005338F3" w:rsidRDefault="005338F3" w:rsidP="005338F3">
            <w:pPr>
              <w:ind w:left="195"/>
              <w:rPr>
                <w:b/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 xml:space="preserve">    </w:t>
            </w:r>
            <w:r w:rsidRPr="005338F3">
              <w:rPr>
                <w:sz w:val="18"/>
              </w:rPr>
              <w:t>(including years of experience, main tasks, and tools used).</w:t>
            </w:r>
            <w:r w:rsidRPr="005338F3">
              <w:rPr>
                <w:sz w:val="18"/>
              </w:rPr>
              <w:br/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  <w:r w:rsidRPr="005338F3">
              <w:rPr>
                <w:sz w:val="18"/>
              </w:rPr>
              <w:t>• How this advanced scenario-based training is relevant to your duties at the NDC.</w:t>
            </w:r>
            <w:r w:rsidRPr="005338F3">
              <w:rPr>
                <w:sz w:val="18"/>
              </w:rPr>
              <w:br/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  <w:r w:rsidRPr="005338F3">
              <w:rPr>
                <w:sz w:val="18"/>
              </w:rPr>
              <w:t>• Your specific training needs and expected outcomes from this course.</w:t>
            </w:r>
          </w:p>
        </w:tc>
      </w:tr>
      <w:tr w:rsidR="005338F3" w14:paraId="226704D4" w14:textId="77777777" w:rsidTr="00D827E2">
        <w:trPr>
          <w:cantSplit/>
          <w:trHeight w:val="4055"/>
        </w:trPr>
        <w:tc>
          <w:tcPr>
            <w:tcW w:w="964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6AEB" w14:textId="77777777" w:rsidR="005338F3" w:rsidRDefault="005338F3" w:rsidP="005752B1">
            <w:pPr>
              <w:rPr>
                <w:b/>
                <w:sz w:val="18"/>
              </w:rPr>
            </w:pPr>
          </w:p>
          <w:p w14:paraId="38409A1B" w14:textId="77777777" w:rsidR="005338F3" w:rsidRDefault="005338F3" w:rsidP="005752B1">
            <w:pPr>
              <w:rPr>
                <w:b/>
                <w:sz w:val="18"/>
              </w:rPr>
            </w:pPr>
          </w:p>
          <w:p w14:paraId="2164C465" w14:textId="77777777" w:rsidR="005338F3" w:rsidRDefault="005338F3" w:rsidP="005752B1">
            <w:pPr>
              <w:rPr>
                <w:b/>
                <w:sz w:val="18"/>
              </w:rPr>
            </w:pPr>
          </w:p>
          <w:p w14:paraId="31CF0E37" w14:textId="77777777" w:rsidR="005338F3" w:rsidRDefault="005338F3" w:rsidP="005752B1">
            <w:pPr>
              <w:rPr>
                <w:b/>
                <w:sz w:val="18"/>
              </w:rPr>
            </w:pPr>
          </w:p>
          <w:p w14:paraId="6F611E4F" w14:textId="77777777" w:rsidR="005338F3" w:rsidRDefault="005338F3" w:rsidP="005752B1">
            <w:pPr>
              <w:rPr>
                <w:b/>
                <w:sz w:val="18"/>
              </w:rPr>
            </w:pPr>
          </w:p>
          <w:p w14:paraId="7BD49DBA" w14:textId="77777777" w:rsidR="005338F3" w:rsidRDefault="005338F3" w:rsidP="005752B1">
            <w:pPr>
              <w:rPr>
                <w:b/>
                <w:sz w:val="18"/>
              </w:rPr>
            </w:pPr>
          </w:p>
          <w:p w14:paraId="26B3F177" w14:textId="77777777" w:rsidR="005338F3" w:rsidRDefault="005338F3" w:rsidP="005752B1">
            <w:pPr>
              <w:rPr>
                <w:b/>
                <w:sz w:val="18"/>
              </w:rPr>
            </w:pPr>
          </w:p>
          <w:p w14:paraId="604336AC" w14:textId="77777777" w:rsidR="005338F3" w:rsidRDefault="005338F3" w:rsidP="005752B1">
            <w:pPr>
              <w:rPr>
                <w:b/>
                <w:sz w:val="18"/>
              </w:rPr>
            </w:pPr>
          </w:p>
          <w:p w14:paraId="0D955987" w14:textId="77777777" w:rsidR="005338F3" w:rsidRDefault="005338F3" w:rsidP="005752B1">
            <w:pPr>
              <w:rPr>
                <w:b/>
                <w:sz w:val="18"/>
              </w:rPr>
            </w:pPr>
          </w:p>
          <w:p w14:paraId="359838E1" w14:textId="77777777" w:rsidR="005338F3" w:rsidRDefault="005338F3" w:rsidP="005752B1">
            <w:pPr>
              <w:rPr>
                <w:b/>
                <w:sz w:val="18"/>
              </w:rPr>
            </w:pPr>
          </w:p>
          <w:p w14:paraId="2BCAE95B" w14:textId="77777777" w:rsidR="005338F3" w:rsidRDefault="005338F3" w:rsidP="005752B1">
            <w:pPr>
              <w:rPr>
                <w:b/>
                <w:sz w:val="18"/>
              </w:rPr>
            </w:pPr>
          </w:p>
        </w:tc>
      </w:tr>
    </w:tbl>
    <w:p w14:paraId="2B5B59B7" w14:textId="77777777" w:rsidR="00F765E1" w:rsidRDefault="00F765E1" w:rsidP="00F765E1">
      <w:pPr>
        <w:rPr>
          <w:b/>
          <w:lang w:eastAsia="ko-KR"/>
        </w:rPr>
      </w:pPr>
    </w:p>
    <w:p w14:paraId="5095E39F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14A3696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68FA418B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CDA94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4C02D1A8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3B17345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A00EF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C6BA91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43E05B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8EDC36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08A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181BFD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A3DA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CFF20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42A0A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442315C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5DB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090D6B9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2E5C909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E532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90D2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A99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B4D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71344B75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06D02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4D6C3AB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C1644F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5FBB0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C97B1F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293658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AB2EE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615B212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FB007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6C50E55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767C257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B6D3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EBED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129E7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563C7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3EF47F9B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4F480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1058634F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4D0447C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4E0351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1B0B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50B8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62EA3D3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9E68DB1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CD6776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045F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83B5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95E0F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553DFA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4F2D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AFC4B0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0BD7825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5B131C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F932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C522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84AA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6B678849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CE7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91CC20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F4BF22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F95FF8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81EA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CD36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6A4A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31F264CB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4ED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3AB1140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65A1182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85E6E3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6DA1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A9C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708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3B119889" w14:textId="77777777" w:rsidR="000D3415" w:rsidRDefault="000D3415" w:rsidP="000D3415">
      <w:pPr>
        <w:ind w:right="1367"/>
        <w:jc w:val="both"/>
        <w:rPr>
          <w:b/>
        </w:rPr>
      </w:pPr>
    </w:p>
    <w:p w14:paraId="331195DD" w14:textId="77777777" w:rsidR="008048E2" w:rsidRDefault="008048E2" w:rsidP="000D3415">
      <w:pPr>
        <w:ind w:right="1367"/>
        <w:jc w:val="both"/>
        <w:rPr>
          <w:b/>
        </w:rPr>
      </w:pPr>
    </w:p>
    <w:p w14:paraId="0B48F03C" w14:textId="77777777" w:rsidR="008048E2" w:rsidRDefault="008048E2" w:rsidP="000D3415">
      <w:pPr>
        <w:ind w:right="1367"/>
        <w:jc w:val="both"/>
        <w:rPr>
          <w:b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393"/>
      </w:tblGrid>
      <w:tr w:rsidR="008048E2" w14:paraId="313894A5" w14:textId="77777777" w:rsidTr="008048E2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1DFF14F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  <w:p w14:paraId="55857C25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  <w:p w14:paraId="65C4DECC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  <w:p w14:paraId="4DC463C7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  <w:p w14:paraId="5AD779D0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B206225" w14:textId="77777777" w:rsidR="008048E2" w:rsidRDefault="008048E2" w:rsidP="000D3415">
            <w:pPr>
              <w:ind w:right="1367"/>
              <w:jc w:val="both"/>
              <w:rPr>
                <w:b/>
              </w:rPr>
            </w:pP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14:paraId="1768F981" w14:textId="7F397A93" w:rsidR="008048E2" w:rsidRDefault="008048E2" w:rsidP="000D3415">
            <w:pPr>
              <w:ind w:right="1367"/>
              <w:jc w:val="both"/>
              <w:rPr>
                <w:b/>
              </w:rPr>
            </w:pPr>
          </w:p>
        </w:tc>
      </w:tr>
      <w:tr w:rsidR="008048E2" w14:paraId="529E155C" w14:textId="77777777" w:rsidTr="008048E2">
        <w:tc>
          <w:tcPr>
            <w:tcW w:w="4395" w:type="dxa"/>
            <w:tcBorders>
              <w:top w:val="single" w:sz="4" w:space="0" w:color="auto"/>
            </w:tcBorders>
          </w:tcPr>
          <w:p w14:paraId="47407862" w14:textId="77777777" w:rsidR="008048E2" w:rsidRPr="008048E2" w:rsidRDefault="008048E2" w:rsidP="008048E2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8048E2">
              <w:rPr>
                <w:b/>
                <w:bCs/>
                <w:sz w:val="24"/>
                <w:szCs w:val="24"/>
              </w:rPr>
              <w:t>DIRECTOR OF INSTITUTION</w:t>
            </w:r>
          </w:p>
          <w:p w14:paraId="62AB3C0E" w14:textId="0F572DCF" w:rsidR="008048E2" w:rsidRDefault="008048E2" w:rsidP="008048E2">
            <w:pPr>
              <w:ind w:right="34"/>
              <w:jc w:val="center"/>
              <w:rPr>
                <w:b/>
              </w:rPr>
            </w:pPr>
            <w:r w:rsidRPr="00904599">
              <w:rPr>
                <w:sz w:val="24"/>
                <w:szCs w:val="24"/>
              </w:rPr>
              <w:t>(Name, date, signature)</w:t>
            </w:r>
          </w:p>
        </w:tc>
        <w:tc>
          <w:tcPr>
            <w:tcW w:w="283" w:type="dxa"/>
          </w:tcPr>
          <w:p w14:paraId="41655DFB" w14:textId="77777777" w:rsidR="008048E2" w:rsidRPr="008048E2" w:rsidRDefault="008048E2" w:rsidP="008048E2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14:paraId="354E8F31" w14:textId="04621251" w:rsidR="008048E2" w:rsidRPr="008048E2" w:rsidRDefault="008048E2" w:rsidP="008048E2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8048E2">
              <w:rPr>
                <w:b/>
                <w:bCs/>
                <w:sz w:val="24"/>
                <w:szCs w:val="24"/>
              </w:rPr>
              <w:t>CANDIDATE</w:t>
            </w:r>
          </w:p>
          <w:p w14:paraId="5E2BD52D" w14:textId="21D81881" w:rsidR="008048E2" w:rsidRDefault="008048E2" w:rsidP="008048E2">
            <w:pPr>
              <w:ind w:right="34"/>
              <w:jc w:val="center"/>
              <w:rPr>
                <w:b/>
              </w:rPr>
            </w:pPr>
            <w:r w:rsidRPr="00904599">
              <w:rPr>
                <w:sz w:val="24"/>
                <w:szCs w:val="24"/>
              </w:rPr>
              <w:t>(Date, signature)</w:t>
            </w:r>
          </w:p>
        </w:tc>
      </w:tr>
    </w:tbl>
    <w:p w14:paraId="6DDBA14F" w14:textId="77777777" w:rsidR="008048E2" w:rsidRDefault="008048E2" w:rsidP="000D3415">
      <w:pPr>
        <w:ind w:right="1367"/>
        <w:jc w:val="both"/>
        <w:rPr>
          <w:b/>
        </w:rPr>
      </w:pPr>
    </w:p>
    <w:p w14:paraId="1F7244FF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7DCDA42E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552065BB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p w14:paraId="175AC63D" w14:textId="7D90BA27" w:rsidR="008048E2" w:rsidRDefault="002715D4" w:rsidP="00604BBA">
      <w:pPr>
        <w:jc w:val="both"/>
        <w:rPr>
          <w:color w:val="000000"/>
          <w:sz w:val="24"/>
          <w:szCs w:val="24"/>
        </w:rPr>
      </w:pPr>
      <w:r w:rsidRPr="459C5E82">
        <w:rPr>
          <w:color w:val="000000" w:themeColor="text1"/>
          <w:sz w:val="24"/>
          <w:szCs w:val="24"/>
        </w:rPr>
        <w:t xml:space="preserve">This Registration Form must be returned through the appropriate country’s Permanent Mission </w:t>
      </w:r>
      <w:r w:rsidR="0081068E" w:rsidRPr="459C5E82">
        <w:rPr>
          <w:color w:val="000000" w:themeColor="text1"/>
          <w:sz w:val="24"/>
          <w:szCs w:val="24"/>
        </w:rPr>
        <w:t>to the CTBTO</w:t>
      </w:r>
      <w:r w:rsidRPr="459C5E82">
        <w:rPr>
          <w:color w:val="000000" w:themeColor="text1"/>
          <w:sz w:val="24"/>
          <w:szCs w:val="24"/>
        </w:rPr>
        <w:t xml:space="preserve"> or Ministry of Foreign Affairs</w:t>
      </w:r>
      <w:r w:rsidR="006958E4" w:rsidRPr="459C5E82">
        <w:rPr>
          <w:color w:val="000000" w:themeColor="text1"/>
          <w:sz w:val="24"/>
          <w:szCs w:val="24"/>
        </w:rPr>
        <w:t xml:space="preserve"> </w:t>
      </w:r>
      <w:r w:rsidR="00E371ED" w:rsidRPr="459C5E82">
        <w:rPr>
          <w:b/>
          <w:bCs/>
          <w:color w:val="000000" w:themeColor="text1"/>
          <w:sz w:val="24"/>
          <w:szCs w:val="24"/>
          <w:u w:val="single"/>
        </w:rPr>
        <w:t>by</w:t>
      </w:r>
      <w:r w:rsidR="006958E4" w:rsidRPr="459C5E82">
        <w:rPr>
          <w:b/>
          <w:bCs/>
          <w:color w:val="000000" w:themeColor="text1"/>
          <w:sz w:val="24"/>
          <w:szCs w:val="24"/>
          <w:u w:val="single"/>
        </w:rPr>
        <w:t xml:space="preserve"> latest</w:t>
      </w:r>
      <w:r w:rsidR="009E1406" w:rsidRPr="459C5E82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789CC4DF" w:rsidRPr="459C5E82">
        <w:rPr>
          <w:b/>
          <w:bCs/>
          <w:color w:val="000000" w:themeColor="text1"/>
          <w:sz w:val="24"/>
          <w:szCs w:val="24"/>
          <w:u w:val="single"/>
          <w:lang w:eastAsia="ko-KR"/>
        </w:rPr>
        <w:t>22</w:t>
      </w:r>
      <w:r w:rsidR="00D827E2" w:rsidRPr="459C5E82">
        <w:rPr>
          <w:b/>
          <w:bCs/>
          <w:color w:val="000000" w:themeColor="text1"/>
          <w:sz w:val="24"/>
          <w:szCs w:val="24"/>
          <w:u w:val="single"/>
          <w:lang w:eastAsia="ko-KR"/>
        </w:rPr>
        <w:t xml:space="preserve"> September</w:t>
      </w:r>
      <w:r w:rsidR="00BB5261" w:rsidRPr="459C5E82">
        <w:rPr>
          <w:b/>
          <w:bCs/>
          <w:color w:val="000000" w:themeColor="text1"/>
          <w:sz w:val="24"/>
          <w:szCs w:val="24"/>
          <w:u w:val="single"/>
        </w:rPr>
        <w:t xml:space="preserve"> 2025</w:t>
      </w:r>
      <w:r w:rsidRPr="459C5E82">
        <w:rPr>
          <w:sz w:val="24"/>
          <w:szCs w:val="24"/>
        </w:rPr>
        <w:t>,</w:t>
      </w:r>
      <w:r w:rsidRPr="459C5E82">
        <w:rPr>
          <w:b/>
          <w:bCs/>
          <w:sz w:val="24"/>
          <w:szCs w:val="24"/>
        </w:rPr>
        <w:t xml:space="preserve"> </w:t>
      </w:r>
      <w:r w:rsidR="008048E2" w:rsidRPr="459C5E82">
        <w:rPr>
          <w:color w:val="000000" w:themeColor="text1"/>
          <w:sz w:val="24"/>
          <w:szCs w:val="24"/>
        </w:rPr>
        <w:t>for</w:t>
      </w:r>
      <w:r w:rsidRPr="459C5E82">
        <w:rPr>
          <w:color w:val="000000" w:themeColor="text1"/>
          <w:sz w:val="24"/>
          <w:szCs w:val="24"/>
        </w:rPr>
        <w:t xml:space="preserve"> a candidate to be considered for the programme. </w:t>
      </w:r>
    </w:p>
    <w:p w14:paraId="464C1A8C" w14:textId="77777777" w:rsidR="008048E2" w:rsidRDefault="008048E2" w:rsidP="00604BBA">
      <w:pPr>
        <w:jc w:val="both"/>
        <w:rPr>
          <w:color w:val="000000"/>
          <w:sz w:val="24"/>
          <w:szCs w:val="24"/>
        </w:rPr>
      </w:pPr>
    </w:p>
    <w:p w14:paraId="35522271" w14:textId="1073D201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Please send to:</w:t>
      </w:r>
    </w:p>
    <w:p w14:paraId="2B002045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3EE2BB07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1B2DCBB8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46ED12F5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0FFD14ED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B188C5B" w14:textId="7AFAA4E4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+43 1 26030 6</w:t>
      </w:r>
      <w:r w:rsidR="0081068E">
        <w:rPr>
          <w:sz w:val="24"/>
          <w:szCs w:val="24"/>
          <w:lang w:val="en-US"/>
        </w:rPr>
        <w:t>1</w:t>
      </w:r>
      <w:r w:rsidR="005B1423">
        <w:rPr>
          <w:sz w:val="24"/>
          <w:szCs w:val="24"/>
          <w:lang w:val="en-US"/>
        </w:rPr>
        <w:t>4</w:t>
      </w:r>
      <w:r w:rsidR="0081068E">
        <w:rPr>
          <w:sz w:val="24"/>
          <w:szCs w:val="24"/>
          <w:lang w:val="en-US"/>
        </w:rPr>
        <w:t>7</w:t>
      </w:r>
      <w:r w:rsidRPr="00720B6C">
        <w:rPr>
          <w:sz w:val="24"/>
          <w:szCs w:val="24"/>
          <w:lang w:val="en-US"/>
        </w:rPr>
        <w:t xml:space="preserve">    </w:t>
      </w:r>
    </w:p>
    <w:p w14:paraId="77CD6B1A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2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1E92C1F4" w14:textId="13A86367" w:rsidR="000D3415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048E2">
        <w:rPr>
          <w:color w:val="000000"/>
          <w:sz w:val="24"/>
          <w:szCs w:val="24"/>
        </w:rPr>
        <w:t>,</w:t>
      </w:r>
      <w:r w:rsidR="008F74FD" w:rsidRPr="008F74FD">
        <w:rPr>
          <w:color w:val="000000"/>
          <w:sz w:val="24"/>
          <w:szCs w:val="24"/>
        </w:rPr>
        <w:t xml:space="preserve"> upon its approval by a </w:t>
      </w:r>
      <w:r w:rsidR="008048E2">
        <w:rPr>
          <w:color w:val="000000"/>
          <w:sz w:val="24"/>
          <w:szCs w:val="24"/>
        </w:rPr>
        <w:t>D</w:t>
      </w:r>
      <w:r w:rsidR="008F74FD" w:rsidRPr="008F74FD">
        <w:rPr>
          <w:color w:val="000000"/>
          <w:sz w:val="24"/>
          <w:szCs w:val="24"/>
        </w:rPr>
        <w:t>irector</w:t>
      </w:r>
      <w:r w:rsidR="0081068E">
        <w:rPr>
          <w:color w:val="000000"/>
          <w:sz w:val="24"/>
          <w:szCs w:val="24"/>
        </w:rPr>
        <w:t>/</w:t>
      </w:r>
      <w:r w:rsidR="008048E2">
        <w:rPr>
          <w:color w:val="000000"/>
          <w:sz w:val="24"/>
          <w:szCs w:val="24"/>
        </w:rPr>
        <w:t>H</w:t>
      </w:r>
      <w:r w:rsidR="0081068E">
        <w:rPr>
          <w:color w:val="000000"/>
          <w:sz w:val="24"/>
          <w:szCs w:val="24"/>
        </w:rPr>
        <w:t>ead</w:t>
      </w:r>
      <w:r w:rsidR="008F74FD" w:rsidRPr="008F74FD">
        <w:rPr>
          <w:color w:val="000000"/>
          <w:sz w:val="24"/>
          <w:szCs w:val="24"/>
        </w:rPr>
        <w:t xml:space="preserve"> of the institution, to allow timely travel and accommodation arrangements </w:t>
      </w:r>
      <w:r w:rsidR="008048E2">
        <w:rPr>
          <w:color w:val="000000"/>
          <w:sz w:val="24"/>
          <w:szCs w:val="24"/>
        </w:rPr>
        <w:t xml:space="preserve">to be made </w:t>
      </w:r>
      <w:r w:rsidR="008F74FD" w:rsidRPr="008F74FD">
        <w:rPr>
          <w:color w:val="000000"/>
          <w:sz w:val="24"/>
          <w:szCs w:val="24"/>
        </w:rPr>
        <w:t>by the PTS.</w:t>
      </w:r>
    </w:p>
    <w:p w14:paraId="75CB5A41" w14:textId="77777777" w:rsidR="008048E2" w:rsidRPr="00904599" w:rsidRDefault="008048E2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</w:p>
    <w:p w14:paraId="7F276AB4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26357D05" w14:textId="5CABC9A2" w:rsidR="002715D4" w:rsidRPr="007E7179" w:rsidRDefault="002715D4" w:rsidP="00D827E2">
      <w:pPr>
        <w:ind w:right="-1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</w:t>
      </w:r>
      <w:r w:rsidR="00386A9A">
        <w:rPr>
          <w:b/>
          <w:color w:val="000000"/>
          <w:sz w:val="28"/>
          <w:szCs w:val="28"/>
          <w:u w:val="single"/>
        </w:rPr>
        <w:t>their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6D09E595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3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1EE1B" w14:textId="77777777" w:rsidR="004000FE" w:rsidRDefault="004000FE">
      <w:r>
        <w:separator/>
      </w:r>
    </w:p>
  </w:endnote>
  <w:endnote w:type="continuationSeparator" w:id="0">
    <w:p w14:paraId="6E28A838" w14:textId="77777777" w:rsidR="004000FE" w:rsidRDefault="0040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5D5D" w14:textId="77777777" w:rsidR="004000FE" w:rsidRDefault="004000FE">
      <w:r>
        <w:separator/>
      </w:r>
    </w:p>
  </w:footnote>
  <w:footnote w:type="continuationSeparator" w:id="0">
    <w:p w14:paraId="52841827" w14:textId="77777777" w:rsidR="004000FE" w:rsidRDefault="0040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B45B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0F91A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5783">
    <w:abstractNumId w:val="1"/>
  </w:num>
  <w:num w:numId="2" w16cid:durableId="1700356766">
    <w:abstractNumId w:val="1"/>
  </w:num>
  <w:num w:numId="3" w16cid:durableId="31342631">
    <w:abstractNumId w:val="0"/>
  </w:num>
  <w:num w:numId="4" w16cid:durableId="840124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450581">
    <w:abstractNumId w:val="3"/>
  </w:num>
  <w:num w:numId="6" w16cid:durableId="1894388862">
    <w:abstractNumId w:val="4"/>
  </w:num>
  <w:num w:numId="7" w16cid:durableId="1211914333">
    <w:abstractNumId w:val="5"/>
  </w:num>
  <w:num w:numId="8" w16cid:durableId="58368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0NTCytLQwMLQwNzdX0lEKTi0uzszPAykwrAUAydcfrCwAAAA="/>
  </w:docVars>
  <w:rsids>
    <w:rsidRoot w:val="00E54932"/>
    <w:rsid w:val="00022F59"/>
    <w:rsid w:val="0002371A"/>
    <w:rsid w:val="00026766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33C92"/>
    <w:rsid w:val="0015050E"/>
    <w:rsid w:val="001569CD"/>
    <w:rsid w:val="001637F2"/>
    <w:rsid w:val="00172907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86A9A"/>
    <w:rsid w:val="00392552"/>
    <w:rsid w:val="003A0928"/>
    <w:rsid w:val="003B08AF"/>
    <w:rsid w:val="003B799B"/>
    <w:rsid w:val="003C7E8C"/>
    <w:rsid w:val="003D4568"/>
    <w:rsid w:val="003E6DE2"/>
    <w:rsid w:val="003F7E22"/>
    <w:rsid w:val="004000FE"/>
    <w:rsid w:val="004005BF"/>
    <w:rsid w:val="00404183"/>
    <w:rsid w:val="00442E1C"/>
    <w:rsid w:val="00456020"/>
    <w:rsid w:val="00492AD8"/>
    <w:rsid w:val="004B68B3"/>
    <w:rsid w:val="004D6ED6"/>
    <w:rsid w:val="00504D6F"/>
    <w:rsid w:val="005320DF"/>
    <w:rsid w:val="00532FE1"/>
    <w:rsid w:val="005338F3"/>
    <w:rsid w:val="00541D05"/>
    <w:rsid w:val="00546BA7"/>
    <w:rsid w:val="00546ED7"/>
    <w:rsid w:val="00563B81"/>
    <w:rsid w:val="00590DE5"/>
    <w:rsid w:val="005A521D"/>
    <w:rsid w:val="005B1423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6F7187"/>
    <w:rsid w:val="0070298A"/>
    <w:rsid w:val="00705BB5"/>
    <w:rsid w:val="00720B6C"/>
    <w:rsid w:val="00725F70"/>
    <w:rsid w:val="00732BA9"/>
    <w:rsid w:val="00750469"/>
    <w:rsid w:val="00757A2D"/>
    <w:rsid w:val="00764A12"/>
    <w:rsid w:val="00776870"/>
    <w:rsid w:val="0079180E"/>
    <w:rsid w:val="00793DB2"/>
    <w:rsid w:val="007C354B"/>
    <w:rsid w:val="007E1517"/>
    <w:rsid w:val="007E6324"/>
    <w:rsid w:val="007E7179"/>
    <w:rsid w:val="00801269"/>
    <w:rsid w:val="008048E2"/>
    <w:rsid w:val="0081068E"/>
    <w:rsid w:val="008233D3"/>
    <w:rsid w:val="008358C9"/>
    <w:rsid w:val="00856D92"/>
    <w:rsid w:val="00883086"/>
    <w:rsid w:val="00891A35"/>
    <w:rsid w:val="008C79BF"/>
    <w:rsid w:val="008E58B4"/>
    <w:rsid w:val="008F74FD"/>
    <w:rsid w:val="00904599"/>
    <w:rsid w:val="00915614"/>
    <w:rsid w:val="00923981"/>
    <w:rsid w:val="00933F97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33042"/>
    <w:rsid w:val="00A66BB7"/>
    <w:rsid w:val="00A7299E"/>
    <w:rsid w:val="00A92A77"/>
    <w:rsid w:val="00A95754"/>
    <w:rsid w:val="00AA6A4A"/>
    <w:rsid w:val="00AC7EB8"/>
    <w:rsid w:val="00AE054D"/>
    <w:rsid w:val="00AE1F15"/>
    <w:rsid w:val="00AF3BB1"/>
    <w:rsid w:val="00AF422A"/>
    <w:rsid w:val="00B118DF"/>
    <w:rsid w:val="00B23F10"/>
    <w:rsid w:val="00B275EC"/>
    <w:rsid w:val="00B32B45"/>
    <w:rsid w:val="00B4237E"/>
    <w:rsid w:val="00B5284D"/>
    <w:rsid w:val="00B5394C"/>
    <w:rsid w:val="00B66D6F"/>
    <w:rsid w:val="00B71309"/>
    <w:rsid w:val="00B85D90"/>
    <w:rsid w:val="00B87B52"/>
    <w:rsid w:val="00B914FA"/>
    <w:rsid w:val="00B95F0A"/>
    <w:rsid w:val="00BB5261"/>
    <w:rsid w:val="00BB6424"/>
    <w:rsid w:val="00BB7AC2"/>
    <w:rsid w:val="00BC0754"/>
    <w:rsid w:val="00C02577"/>
    <w:rsid w:val="00C053E0"/>
    <w:rsid w:val="00C074A8"/>
    <w:rsid w:val="00C243DE"/>
    <w:rsid w:val="00C26367"/>
    <w:rsid w:val="00C37510"/>
    <w:rsid w:val="00C4333E"/>
    <w:rsid w:val="00C4481A"/>
    <w:rsid w:val="00C55526"/>
    <w:rsid w:val="00C65125"/>
    <w:rsid w:val="00C67CF2"/>
    <w:rsid w:val="00C83C32"/>
    <w:rsid w:val="00CA0F2A"/>
    <w:rsid w:val="00CC57F1"/>
    <w:rsid w:val="00CC7853"/>
    <w:rsid w:val="00CD35A3"/>
    <w:rsid w:val="00CD55FC"/>
    <w:rsid w:val="00CE0C4A"/>
    <w:rsid w:val="00CE0FB2"/>
    <w:rsid w:val="00CF20A5"/>
    <w:rsid w:val="00D02B76"/>
    <w:rsid w:val="00D14ED1"/>
    <w:rsid w:val="00D20B98"/>
    <w:rsid w:val="00D3115E"/>
    <w:rsid w:val="00D350DE"/>
    <w:rsid w:val="00D43D63"/>
    <w:rsid w:val="00D5693F"/>
    <w:rsid w:val="00D60A54"/>
    <w:rsid w:val="00D631BA"/>
    <w:rsid w:val="00D635C6"/>
    <w:rsid w:val="00D827E2"/>
    <w:rsid w:val="00D82865"/>
    <w:rsid w:val="00D93129"/>
    <w:rsid w:val="00D95809"/>
    <w:rsid w:val="00DA34C2"/>
    <w:rsid w:val="00DB2F12"/>
    <w:rsid w:val="00DC5184"/>
    <w:rsid w:val="00DE3FA1"/>
    <w:rsid w:val="00DF354F"/>
    <w:rsid w:val="00E00ADB"/>
    <w:rsid w:val="00E11B22"/>
    <w:rsid w:val="00E371ED"/>
    <w:rsid w:val="00E440F0"/>
    <w:rsid w:val="00E54932"/>
    <w:rsid w:val="00E971A5"/>
    <w:rsid w:val="00EA457F"/>
    <w:rsid w:val="00EC47F7"/>
    <w:rsid w:val="00EC4BA4"/>
    <w:rsid w:val="00EC4C2B"/>
    <w:rsid w:val="00EC5E08"/>
    <w:rsid w:val="00EC74B4"/>
    <w:rsid w:val="00ED6561"/>
    <w:rsid w:val="00ED6A4F"/>
    <w:rsid w:val="00EE05FE"/>
    <w:rsid w:val="00EE1710"/>
    <w:rsid w:val="00EE4747"/>
    <w:rsid w:val="00EF06D4"/>
    <w:rsid w:val="00EF4D20"/>
    <w:rsid w:val="00F06291"/>
    <w:rsid w:val="00F10D11"/>
    <w:rsid w:val="00F22260"/>
    <w:rsid w:val="00F46A40"/>
    <w:rsid w:val="00F53106"/>
    <w:rsid w:val="00F765E1"/>
    <w:rsid w:val="00FB370D"/>
    <w:rsid w:val="00FB3E5F"/>
    <w:rsid w:val="00FB7988"/>
    <w:rsid w:val="00FD1A67"/>
    <w:rsid w:val="00FF1D98"/>
    <w:rsid w:val="00FF5852"/>
    <w:rsid w:val="459C5E82"/>
    <w:rsid w:val="789CC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A830A8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ctbt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4" ma:contentTypeDescription="Create a new document." ma:contentTypeScope="" ma:versionID="b4be32d9f82a1d86473302154262d762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ac528e84a3449d716f48a0e307e20ae3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6A0EA-7CED-409D-BDA3-2BE0B6CC7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0FFE6-C6C7-4A2B-8DC8-0EB4EED5F8B8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4.xml><?xml version="1.0" encoding="utf-8"?>
<ds:datastoreItem xmlns:ds="http://schemas.openxmlformats.org/officeDocument/2006/customXml" ds:itemID="{47B90D40-8242-4BC7-BA6D-7880CD7FA5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2</TotalTime>
  <Pages>4</Pages>
  <Words>623</Words>
  <Characters>3553</Characters>
  <Application>Microsoft Office Word</Application>
  <DocSecurity>0</DocSecurity>
  <Lines>29</Lines>
  <Paragraphs>8</Paragraphs>
  <ScaleCrop>false</ScaleCrop>
  <Company>United Nations - Vienna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3</cp:revision>
  <cp:lastPrinted>2016-11-21T15:24:00Z</cp:lastPrinted>
  <dcterms:created xsi:type="dcterms:W3CDTF">2025-09-12T08:15:00Z</dcterms:created>
  <dcterms:modified xsi:type="dcterms:W3CDTF">2025-09-12T08:16:00Z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ddb4352f6d0e496347df525424d172edbda7f643df560137558217458c57795a</vt:lpwstr>
  </property>
  <property fmtid="{D5CDD505-2E9C-101B-9397-08002B2CF9AE}" pid="3" name="ContentTypeId">
    <vt:lpwstr>0x010100A13B55ACAB209A459A210E744844129F</vt:lpwstr>
  </property>
  <property fmtid="{D5CDD505-2E9C-101B-9397-08002B2CF9AE}" pid="4" name="MediaServiceImageTags">
    <vt:lpwstr/>
  </property>
</Properties>
</file>