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D47C7" w14:textId="34D79032" w:rsidR="002715D4" w:rsidRDefault="006B0787">
      <w:pPr>
        <w:ind w:right="1156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14:paraId="7B600DB7" w14:textId="77777777" w:rsidR="00EE4747" w:rsidRDefault="00EE4747" w:rsidP="00FB7988">
      <w:pPr>
        <w:ind w:right="1156"/>
        <w:jc w:val="center"/>
        <w:rPr>
          <w:b/>
          <w:sz w:val="24"/>
        </w:rPr>
      </w:pPr>
    </w:p>
    <w:p w14:paraId="2EFB10B4" w14:textId="77777777" w:rsidR="00FB7988" w:rsidRPr="00FB7988" w:rsidRDefault="00FB7988" w:rsidP="25BDFEB0">
      <w:pPr>
        <w:ind w:right="1156"/>
        <w:jc w:val="center"/>
        <w:rPr>
          <w:b/>
          <w:bCs/>
          <w:sz w:val="24"/>
          <w:szCs w:val="24"/>
        </w:rPr>
      </w:pPr>
    </w:p>
    <w:p w14:paraId="0F6764C4" w14:textId="3736AE92" w:rsidR="00392552" w:rsidRPr="005E6ADA" w:rsidRDefault="005934BC" w:rsidP="25BDFEB0">
      <w:pPr>
        <w:jc w:val="center"/>
        <w:rPr>
          <w:b/>
          <w:bCs/>
          <w:sz w:val="28"/>
          <w:szCs w:val="28"/>
          <w:lang w:val="en-US"/>
        </w:rPr>
      </w:pPr>
      <w:r w:rsidRPr="25BDFEB0">
        <w:rPr>
          <w:b/>
          <w:bCs/>
          <w:sz w:val="28"/>
          <w:szCs w:val="28"/>
          <w:lang w:val="en-US"/>
        </w:rPr>
        <w:t xml:space="preserve">Training Course on NDC Capacity Building for the </w:t>
      </w:r>
      <w:r w:rsidR="76770875" w:rsidRPr="25BDFEB0">
        <w:rPr>
          <w:b/>
          <w:bCs/>
          <w:color w:val="000000" w:themeColor="text1"/>
          <w:sz w:val="22"/>
          <w:szCs w:val="22"/>
          <w:lang w:val="en-US"/>
        </w:rPr>
        <w:t>S</w:t>
      </w:r>
      <w:r w:rsidR="76770875" w:rsidRPr="25BDFEB0">
        <w:rPr>
          <w:b/>
          <w:bCs/>
          <w:sz w:val="28"/>
          <w:szCs w:val="28"/>
          <w:lang w:val="en-US"/>
        </w:rPr>
        <w:t xml:space="preserve">outh-East </w:t>
      </w:r>
      <w:proofErr w:type="spellStart"/>
      <w:proofErr w:type="gramStart"/>
      <w:r w:rsidR="76770875" w:rsidRPr="25BDFEB0">
        <w:rPr>
          <w:b/>
          <w:bCs/>
          <w:sz w:val="28"/>
          <w:szCs w:val="28"/>
          <w:lang w:val="en-US"/>
        </w:rPr>
        <w:t>Asia,Pacific</w:t>
      </w:r>
      <w:proofErr w:type="spellEnd"/>
      <w:proofErr w:type="gramEnd"/>
      <w:r w:rsidR="76770875" w:rsidRPr="25BDFEB0">
        <w:rPr>
          <w:b/>
          <w:bCs/>
          <w:sz w:val="28"/>
          <w:szCs w:val="28"/>
          <w:lang w:val="en-US"/>
        </w:rPr>
        <w:t>, and Far East (SEAPFE)</w:t>
      </w:r>
      <w:r w:rsidRPr="25BDFEB0">
        <w:rPr>
          <w:b/>
          <w:bCs/>
          <w:sz w:val="28"/>
          <w:szCs w:val="28"/>
          <w:lang w:val="en-US"/>
        </w:rPr>
        <w:t xml:space="preserve"> region: Access and Analysis of Waveform IMS Data and IDC products</w:t>
      </w:r>
    </w:p>
    <w:p w14:paraId="0C91614A" w14:textId="6538B160" w:rsidR="006B0787" w:rsidRPr="008F74FD" w:rsidRDefault="005934BC" w:rsidP="005A521D">
      <w:pPr>
        <w:spacing w:before="60" w:after="60"/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25</w:t>
      </w:r>
      <w:r w:rsidR="006B0787" w:rsidRPr="008F74FD">
        <w:rPr>
          <w:b/>
          <w:i/>
          <w:sz w:val="28"/>
          <w:szCs w:val="28"/>
          <w:lang w:val="en-US"/>
        </w:rPr>
        <w:t xml:space="preserve"> </w:t>
      </w:r>
      <w:r w:rsidR="00C243DE" w:rsidRPr="008F74FD">
        <w:rPr>
          <w:b/>
          <w:i/>
          <w:sz w:val="28"/>
          <w:szCs w:val="28"/>
          <w:lang w:val="en-US"/>
        </w:rPr>
        <w:t>to</w:t>
      </w:r>
      <w:r w:rsidR="006B0787" w:rsidRPr="008F74FD">
        <w:rPr>
          <w:b/>
          <w:i/>
          <w:sz w:val="28"/>
          <w:szCs w:val="28"/>
          <w:lang w:val="en-US"/>
        </w:rPr>
        <w:t xml:space="preserve"> </w:t>
      </w:r>
      <w:r w:rsidR="001637F2" w:rsidRPr="008F74FD">
        <w:rPr>
          <w:b/>
          <w:i/>
          <w:sz w:val="28"/>
          <w:szCs w:val="28"/>
          <w:lang w:val="en-US"/>
        </w:rPr>
        <w:t>2</w:t>
      </w:r>
      <w:r>
        <w:rPr>
          <w:b/>
          <w:i/>
          <w:sz w:val="28"/>
          <w:szCs w:val="28"/>
          <w:lang w:val="en-US"/>
        </w:rPr>
        <w:t>9</w:t>
      </w:r>
      <w:r w:rsidR="006B0787" w:rsidRPr="008F74FD"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  <w:lang w:val="en-US"/>
        </w:rPr>
        <w:t>May</w:t>
      </w:r>
      <w:r w:rsidR="001637F2" w:rsidRPr="008F74FD">
        <w:rPr>
          <w:b/>
          <w:i/>
          <w:sz w:val="28"/>
          <w:szCs w:val="28"/>
          <w:lang w:val="en-US"/>
        </w:rPr>
        <w:t xml:space="preserve"> 202</w:t>
      </w:r>
      <w:r>
        <w:rPr>
          <w:b/>
          <w:i/>
          <w:sz w:val="28"/>
          <w:szCs w:val="28"/>
          <w:lang w:val="en-US"/>
        </w:rPr>
        <w:t>6</w:t>
      </w:r>
      <w:r w:rsidR="006B0787" w:rsidRPr="008F74FD">
        <w:rPr>
          <w:b/>
          <w:i/>
          <w:sz w:val="28"/>
          <w:szCs w:val="28"/>
          <w:lang w:val="en-US"/>
        </w:rPr>
        <w:t xml:space="preserve"> </w:t>
      </w:r>
    </w:p>
    <w:p w14:paraId="404DFC32" w14:textId="37EB635A" w:rsidR="000D3415" w:rsidRDefault="005934BC" w:rsidP="000D3415">
      <w:pPr>
        <w:jc w:val="center"/>
        <w:rPr>
          <w:i/>
          <w:sz w:val="28"/>
          <w:szCs w:val="28"/>
        </w:rPr>
      </w:pPr>
      <w:r w:rsidRPr="005934BC">
        <w:rPr>
          <w:i/>
          <w:sz w:val="28"/>
          <w:szCs w:val="28"/>
        </w:rPr>
        <w:t>Ulaanbaatar, Mongolia</w:t>
      </w:r>
    </w:p>
    <w:p w14:paraId="27424466" w14:textId="77777777" w:rsidR="005934BC" w:rsidRPr="005A521D" w:rsidRDefault="005934BC" w:rsidP="000D3415">
      <w:pPr>
        <w:jc w:val="center"/>
        <w:rPr>
          <w:i/>
          <w:sz w:val="28"/>
          <w:szCs w:val="28"/>
        </w:rPr>
      </w:pPr>
    </w:p>
    <w:p w14:paraId="0AD0D95E" w14:textId="77777777" w:rsidR="00EE4747" w:rsidRDefault="00EE4747" w:rsidP="00FB7988">
      <w:pPr>
        <w:jc w:val="center"/>
        <w:rPr>
          <w:b/>
          <w:sz w:val="24"/>
        </w:rPr>
      </w:pPr>
    </w:p>
    <w:p w14:paraId="092F9E67" w14:textId="77777777" w:rsidR="00456020" w:rsidRPr="00FB7988" w:rsidRDefault="00456020" w:rsidP="00456020">
      <w:pPr>
        <w:keepNext/>
        <w:ind w:left="1440" w:right="-1" w:hanging="144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ELIGIBILITY CRITERIA AND PARTICIPANT PROFILE</w:t>
      </w:r>
    </w:p>
    <w:p w14:paraId="02DC9230" w14:textId="77777777" w:rsidR="00456020" w:rsidRPr="00FB7988" w:rsidRDefault="00C243DE" w:rsidP="00456020">
      <w:pPr>
        <w:jc w:val="center"/>
        <w:rPr>
          <w:sz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C6B3B1B" wp14:editId="38C76894">
                <wp:simplePos x="0" y="0"/>
                <wp:positionH relativeFrom="column">
                  <wp:posOffset>-16510</wp:posOffset>
                </wp:positionH>
                <wp:positionV relativeFrom="paragraph">
                  <wp:posOffset>75565</wp:posOffset>
                </wp:positionV>
                <wp:extent cx="5802630" cy="0"/>
                <wp:effectExtent l="12065" t="8890" r="14605" b="10160"/>
                <wp:wrapNone/>
                <wp:docPr id="26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26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8B0D071">
              <v:line id="Line 81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pt" from="-1.3pt,5.95pt" to="455.6pt,5.95pt" w14:anchorId="458582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"/>
            </w:pict>
          </mc:Fallback>
        </mc:AlternateContent>
      </w:r>
    </w:p>
    <w:p w14:paraId="62E0FAD3" w14:textId="77777777" w:rsidR="00456020" w:rsidRDefault="00456020" w:rsidP="008F74FD">
      <w:pPr>
        <w:numPr>
          <w:ilvl w:val="0"/>
          <w:numId w:val="6"/>
        </w:numPr>
        <w:ind w:left="360"/>
        <w:rPr>
          <w:b/>
        </w:rPr>
      </w:pPr>
      <w:r w:rsidRPr="008C79BF">
        <w:rPr>
          <w:b/>
        </w:rPr>
        <w:t>What best describes your role in your home institution</w:t>
      </w:r>
      <w:r w:rsidR="00FB370D">
        <w:rPr>
          <w:b/>
        </w:rPr>
        <w:t xml:space="preserve"> (mark all that apply)</w:t>
      </w:r>
      <w:r w:rsidRPr="008C79BF">
        <w:rPr>
          <w:b/>
        </w:rPr>
        <w:t>?</w:t>
      </w:r>
    </w:p>
    <w:p w14:paraId="6C03641E" w14:textId="77777777" w:rsidR="00456020" w:rsidRDefault="00456020" w:rsidP="00456020">
      <w:pPr>
        <w:ind w:right="1225"/>
        <w:jc w:val="both"/>
        <w:rPr>
          <w:b/>
        </w:rPr>
      </w:pPr>
    </w:p>
    <w:p w14:paraId="5924C038" w14:textId="77777777" w:rsidR="00856D92" w:rsidRPr="008F74FD" w:rsidRDefault="00856D92" w:rsidP="00856D92">
      <w:pPr>
        <w:ind w:right="-1"/>
        <w:jc w:val="both"/>
      </w:pP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0"/>
      <w:r w:rsidRPr="008F74FD">
        <w:t xml:space="preserve"> NDC staff</w:t>
      </w:r>
      <w:r w:rsidRPr="008F74FD">
        <w:tab/>
      </w:r>
      <w:r w:rsidR="00456020" w:rsidRPr="008F74FD">
        <w:t xml:space="preserve"> </w:t>
      </w:r>
      <w:r w:rsidRPr="008F74F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1"/>
      <w:r w:rsidRPr="008F74FD">
        <w:t xml:space="preserve"> </w:t>
      </w:r>
      <w:r w:rsidR="00456020" w:rsidRPr="008F74FD">
        <w:t>Waveform analyst</w:t>
      </w:r>
      <w:r w:rsidR="00456020" w:rsidRPr="008F74FD">
        <w:tab/>
        <w:t xml:space="preserve"> </w:t>
      </w:r>
      <w:r w:rsidRPr="008F74FD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2"/>
      <w:r w:rsidR="00456020" w:rsidRPr="008F74FD">
        <w:t xml:space="preserve"> Radionuclide analyst</w:t>
      </w:r>
      <w:r w:rsidR="00456020" w:rsidRPr="008F74FD">
        <w:tab/>
      </w:r>
    </w:p>
    <w:p w14:paraId="71EEFEC8" w14:textId="77777777" w:rsidR="00856D92" w:rsidRPr="008F74FD" w:rsidRDefault="00856D92" w:rsidP="00456020">
      <w:pPr>
        <w:ind w:right="1225"/>
        <w:jc w:val="both"/>
      </w:pPr>
    </w:p>
    <w:p w14:paraId="78B121B5" w14:textId="77777777" w:rsidR="00FB370D" w:rsidRPr="008F74FD" w:rsidRDefault="00856D92" w:rsidP="00456020">
      <w:pPr>
        <w:ind w:right="1225"/>
        <w:jc w:val="both"/>
      </w:pPr>
      <w:r w:rsidRPr="008F74FD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3"/>
      <w:r w:rsidRPr="008F74FD">
        <w:t xml:space="preserve"> </w:t>
      </w:r>
      <w:r w:rsidR="00456020" w:rsidRPr="008F74FD">
        <w:t>Station operator</w:t>
      </w:r>
      <w:r w:rsidRPr="008F74FD">
        <w:tab/>
        <w:t xml:space="preserve"> </w:t>
      </w:r>
      <w:r w:rsidRPr="008F74FD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4"/>
      <w:r w:rsidRPr="008F74FD">
        <w:t xml:space="preserve"> </w:t>
      </w:r>
      <w:r w:rsidR="00FB370D" w:rsidRPr="008F74FD">
        <w:t>Other, specify</w:t>
      </w:r>
      <w:r w:rsidRPr="008F74FD">
        <w:t>______________</w:t>
      </w:r>
    </w:p>
    <w:p w14:paraId="3E67220D" w14:textId="77777777" w:rsidR="00456020" w:rsidRDefault="00456020" w:rsidP="00FB7988">
      <w:pPr>
        <w:jc w:val="center"/>
        <w:rPr>
          <w:b/>
          <w:sz w:val="24"/>
        </w:rPr>
      </w:pPr>
    </w:p>
    <w:p w14:paraId="15922BF6" w14:textId="77777777" w:rsidR="00456020" w:rsidRPr="008C79BF" w:rsidRDefault="00456020" w:rsidP="008F74FD">
      <w:pPr>
        <w:numPr>
          <w:ilvl w:val="0"/>
          <w:numId w:val="6"/>
        </w:numPr>
        <w:tabs>
          <w:tab w:val="left" w:pos="360"/>
        </w:tabs>
        <w:ind w:left="360"/>
        <w:rPr>
          <w:b/>
        </w:rPr>
      </w:pPr>
      <w:r w:rsidRPr="008C79BF">
        <w:rPr>
          <w:b/>
        </w:rPr>
        <w:t>Are you an authorized user of IMS data and IDC products?</w:t>
      </w:r>
    </w:p>
    <w:p w14:paraId="23AD2AAD" w14:textId="77777777" w:rsidR="00456020" w:rsidRDefault="00456020" w:rsidP="00456020">
      <w:pPr>
        <w:rPr>
          <w:b/>
          <w:sz w:val="24"/>
        </w:rPr>
      </w:pPr>
    </w:p>
    <w:p w14:paraId="454AEC10" w14:textId="77777777" w:rsidR="00456020" w:rsidRPr="008F74FD" w:rsidRDefault="00856D92" w:rsidP="00104ADB">
      <w:pPr>
        <w:tabs>
          <w:tab w:val="left" w:pos="1276"/>
          <w:tab w:val="left" w:pos="3828"/>
          <w:tab w:val="left" w:pos="6379"/>
        </w:tabs>
        <w:ind w:right="-1"/>
        <w:jc w:val="both"/>
      </w:pP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="00456020" w:rsidRPr="008F74FD">
        <w:t xml:space="preserve"> No </w:t>
      </w:r>
      <w:r w:rsidR="00104ADB" w:rsidRPr="008F74FD">
        <w:tab/>
      </w: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Pr="008F74FD">
        <w:t xml:space="preserve"> </w:t>
      </w:r>
      <w:r w:rsidR="00456020" w:rsidRPr="008F74FD">
        <w:t xml:space="preserve">Yes, </w:t>
      </w:r>
      <w:r w:rsidR="00FB370D" w:rsidRPr="008F74FD">
        <w:t>Principal</w:t>
      </w:r>
      <w:r w:rsidR="00456020" w:rsidRPr="008F74FD">
        <w:t xml:space="preserve"> User </w:t>
      </w:r>
      <w:r w:rsidR="00104ADB" w:rsidRPr="008F74FD">
        <w:tab/>
      </w: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Pr="008F74FD">
        <w:t xml:space="preserve"> </w:t>
      </w:r>
      <w:r w:rsidR="00456020" w:rsidRPr="008F74FD">
        <w:t>Yes, Regular User</w:t>
      </w:r>
      <w:r w:rsidR="00B4237E" w:rsidRPr="008F74FD">
        <w:t xml:space="preserve"> </w:t>
      </w:r>
      <w:r w:rsidR="00B4237E" w:rsidRPr="008F74FD">
        <w:tab/>
        <w:t>My SSO account</w:t>
      </w:r>
      <w:r w:rsidR="00104ADB" w:rsidRPr="008F74FD">
        <w:t>* is _________</w:t>
      </w:r>
    </w:p>
    <w:p w14:paraId="664F0B03" w14:textId="77777777" w:rsidR="00456020" w:rsidRPr="00104ADB" w:rsidRDefault="00104ADB" w:rsidP="00104ADB">
      <w:pPr>
        <w:spacing w:before="120" w:after="120"/>
        <w:ind w:left="357"/>
      </w:pPr>
      <w:r w:rsidRPr="00104ADB">
        <w:t>* SSO account is the username for access</w:t>
      </w:r>
      <w:r>
        <w:t>ing</w:t>
      </w:r>
      <w:r w:rsidRPr="00104ADB">
        <w:t xml:space="preserve"> the IDC Secure Web Portal </w:t>
      </w:r>
      <w:r>
        <w:t>(swp.ctbto.org)</w:t>
      </w:r>
    </w:p>
    <w:p w14:paraId="0366F2B9" w14:textId="77777777" w:rsidR="00392552" w:rsidRDefault="00392552" w:rsidP="00FB7988">
      <w:pPr>
        <w:keepNext/>
        <w:ind w:left="1440" w:right="-1" w:hanging="1440"/>
        <w:jc w:val="center"/>
        <w:outlineLvl w:val="0"/>
        <w:rPr>
          <w:sz w:val="24"/>
          <w:szCs w:val="24"/>
        </w:rPr>
      </w:pPr>
    </w:p>
    <w:p w14:paraId="5AD2E514" w14:textId="77777777" w:rsidR="005934BC" w:rsidRDefault="005934BC" w:rsidP="00FB7988">
      <w:pPr>
        <w:keepNext/>
        <w:ind w:left="1440" w:right="-1" w:hanging="1440"/>
        <w:jc w:val="center"/>
        <w:outlineLvl w:val="0"/>
        <w:rPr>
          <w:sz w:val="24"/>
          <w:szCs w:val="24"/>
        </w:rPr>
      </w:pPr>
    </w:p>
    <w:p w14:paraId="1F7A545D" w14:textId="77777777" w:rsidR="00FB7988" w:rsidRPr="00FB7988" w:rsidRDefault="00BC0754" w:rsidP="00FB7988">
      <w:pPr>
        <w:keepNext/>
        <w:ind w:left="1440" w:right="-1" w:hanging="144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REGISTRATION FORM</w:t>
      </w:r>
    </w:p>
    <w:p w14:paraId="33032D42" w14:textId="77777777" w:rsidR="00FB7988" w:rsidRPr="00FB7988" w:rsidRDefault="00C243DE" w:rsidP="00FB7988">
      <w:pPr>
        <w:jc w:val="center"/>
        <w:rPr>
          <w:sz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5503D3A6" wp14:editId="0EDB7800">
                <wp:simplePos x="0" y="0"/>
                <wp:positionH relativeFrom="column">
                  <wp:posOffset>-16510</wp:posOffset>
                </wp:positionH>
                <wp:positionV relativeFrom="paragraph">
                  <wp:posOffset>75565</wp:posOffset>
                </wp:positionV>
                <wp:extent cx="5486400" cy="0"/>
                <wp:effectExtent l="12065" t="8890" r="6985" b="10160"/>
                <wp:wrapNone/>
                <wp:docPr id="2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A215E68">
              <v:line id="Line 39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pt" from="-1.3pt,5.95pt" to="430.7pt,5.95pt" w14:anchorId="18A514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"/>
            </w:pict>
          </mc:Fallback>
        </mc:AlternateContent>
      </w:r>
    </w:p>
    <w:p w14:paraId="1BEBFCAB" w14:textId="77777777" w:rsidR="00FB7988" w:rsidRPr="00904599" w:rsidRDefault="00F765E1" w:rsidP="00FB7988">
      <w:pPr>
        <w:keepNext/>
        <w:ind w:right="-1"/>
        <w:outlineLvl w:val="0"/>
        <w:rPr>
          <w:b/>
        </w:rPr>
      </w:pPr>
      <w:r>
        <w:rPr>
          <w:b/>
        </w:rPr>
        <w:t>Please f</w:t>
      </w:r>
      <w:r w:rsidR="00883086">
        <w:rPr>
          <w:b/>
        </w:rPr>
        <w:t>i</w:t>
      </w:r>
      <w:r>
        <w:rPr>
          <w:b/>
        </w:rPr>
        <w:t>ll</w:t>
      </w:r>
      <w:r w:rsidR="00883086">
        <w:rPr>
          <w:b/>
        </w:rPr>
        <w:t xml:space="preserve"> </w:t>
      </w:r>
      <w:r>
        <w:rPr>
          <w:b/>
        </w:rPr>
        <w:t>out the form electronically. If you use pen, p</w:t>
      </w:r>
      <w:r w:rsidR="00FB7988" w:rsidRPr="00904599">
        <w:rPr>
          <w:b/>
        </w:rPr>
        <w:t xml:space="preserve">lease write legibly </w:t>
      </w:r>
      <w:r w:rsidR="00856D92">
        <w:rPr>
          <w:b/>
        </w:rPr>
        <w:t>in block</w:t>
      </w:r>
      <w:r w:rsidR="00FB7988" w:rsidRPr="00904599">
        <w:rPr>
          <w:b/>
        </w:rPr>
        <w:t xml:space="preserve">. Name should be written as it appears in your </w:t>
      </w:r>
      <w:r w:rsidR="00FB7988" w:rsidRPr="00904599">
        <w:rPr>
          <w:b/>
          <w:u w:val="single"/>
        </w:rPr>
        <w:t>PASSPORT</w:t>
      </w:r>
      <w:r w:rsidR="00FB7988" w:rsidRPr="00904599">
        <w:rPr>
          <w:b/>
        </w:rPr>
        <w:t>!</w:t>
      </w:r>
    </w:p>
    <w:p w14:paraId="4748EEBB" w14:textId="77777777" w:rsidR="00FB7988" w:rsidRDefault="00FB7988" w:rsidP="00FB7988"/>
    <w:p w14:paraId="53FB6821" w14:textId="77777777" w:rsidR="00D20B98" w:rsidRPr="00FB7988" w:rsidRDefault="00D20B98" w:rsidP="00D20B98">
      <w:r w:rsidRPr="00FB7988">
        <w:rPr>
          <w:b/>
        </w:rPr>
        <w:t xml:space="preserve">Ms. </w:t>
      </w:r>
      <w:r w:rsidR="00856D9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6D92">
        <w:rPr>
          <w:b/>
        </w:rPr>
        <w:instrText xml:space="preserve"> FORMCHECKBOX </w:instrText>
      </w:r>
      <w:r w:rsidR="00856D92">
        <w:rPr>
          <w:b/>
        </w:rPr>
      </w:r>
      <w:r w:rsidR="00856D92">
        <w:rPr>
          <w:b/>
        </w:rPr>
        <w:fldChar w:fldCharType="separate"/>
      </w:r>
      <w:r w:rsidR="00856D92">
        <w:rPr>
          <w:b/>
        </w:rPr>
        <w:fldChar w:fldCharType="end"/>
      </w:r>
      <w:r>
        <w:rPr>
          <w:b/>
        </w:rPr>
        <w:tab/>
      </w:r>
      <w:r w:rsidRPr="00FB7988">
        <w:rPr>
          <w:b/>
        </w:rPr>
        <w:t xml:space="preserve">  </w:t>
      </w:r>
      <w:r>
        <w:rPr>
          <w:b/>
        </w:rPr>
        <w:t xml:space="preserve">    </w:t>
      </w:r>
      <w:r w:rsidRPr="00FB7988">
        <w:rPr>
          <w:b/>
        </w:rPr>
        <w:t xml:space="preserve"> Mr.</w:t>
      </w:r>
      <w:r w:rsidR="00856D92">
        <w:rPr>
          <w:b/>
        </w:rPr>
        <w:t xml:space="preserve"> </w:t>
      </w:r>
      <w:r w:rsidR="00856D9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6D92">
        <w:rPr>
          <w:b/>
        </w:rPr>
        <w:instrText xml:space="preserve"> FORMCHECKBOX </w:instrText>
      </w:r>
      <w:r w:rsidR="00856D92">
        <w:rPr>
          <w:b/>
        </w:rPr>
      </w:r>
      <w:r w:rsidR="00856D92">
        <w:rPr>
          <w:b/>
        </w:rPr>
        <w:fldChar w:fldCharType="separate"/>
      </w:r>
      <w:r w:rsidR="00856D92">
        <w:rPr>
          <w:b/>
        </w:rPr>
        <w:fldChar w:fldCharType="end"/>
      </w:r>
    </w:p>
    <w:p w14:paraId="6ED69EEA" w14:textId="77777777" w:rsidR="00FB7988" w:rsidRPr="00FB7988" w:rsidRDefault="00FB7988" w:rsidP="00FB7988"/>
    <w:p w14:paraId="3A9B6A8C" w14:textId="77777777" w:rsidR="00FB7988" w:rsidRPr="00FB7988" w:rsidRDefault="00FB7988" w:rsidP="00EE4747">
      <w:pPr>
        <w:spacing w:after="60"/>
        <w:ind w:firstLine="1134"/>
        <w:rPr>
          <w:b/>
        </w:rPr>
      </w:pPr>
      <w:r w:rsidRPr="00FB7988">
        <w:rPr>
          <w:b/>
        </w:rPr>
        <w:t>FAMILY NAME</w:t>
      </w:r>
      <w:r w:rsidRPr="00FB7988">
        <w:rPr>
          <w:b/>
        </w:rPr>
        <w:tab/>
      </w:r>
      <w:r w:rsidR="00D20B98">
        <w:rPr>
          <w:b/>
        </w:rPr>
        <w:tab/>
      </w:r>
      <w:r w:rsidR="00D20B98">
        <w:rPr>
          <w:b/>
        </w:rPr>
        <w:tab/>
      </w:r>
      <w:r w:rsidR="00A95754">
        <w:rPr>
          <w:b/>
        </w:rPr>
        <w:tab/>
      </w:r>
      <w:r w:rsidRPr="00FB7988">
        <w:rPr>
          <w:b/>
        </w:rPr>
        <w:tab/>
        <w:t>FIRST NAME(S)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94"/>
      </w:tblGrid>
      <w:tr w:rsidR="00392552" w:rsidRPr="00FB7988" w14:paraId="3E678E92" w14:textId="77777777" w:rsidTr="00EE4747">
        <w:tc>
          <w:tcPr>
            <w:tcW w:w="4361" w:type="dxa"/>
            <w:tcBorders>
              <w:right w:val="single" w:sz="4" w:space="0" w:color="auto"/>
            </w:tcBorders>
          </w:tcPr>
          <w:p w14:paraId="77535A4B" w14:textId="77777777" w:rsidR="00392552" w:rsidRPr="00FB7988" w:rsidRDefault="00392552" w:rsidP="00FB7988">
            <w:pPr>
              <w:ind w:right="-1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BDC7E" w14:textId="77777777" w:rsidR="00392552" w:rsidRPr="00FB7988" w:rsidRDefault="00392552" w:rsidP="00FB7988">
            <w:pPr>
              <w:ind w:right="-1"/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6906A151" w14:textId="77777777" w:rsidR="00392552" w:rsidRPr="00FB7988" w:rsidRDefault="00392552" w:rsidP="000F6FBD">
            <w:pPr>
              <w:ind w:right="-1"/>
            </w:pPr>
          </w:p>
        </w:tc>
      </w:tr>
    </w:tbl>
    <w:p w14:paraId="25D55154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376"/>
        <w:gridCol w:w="284"/>
        <w:gridCol w:w="2268"/>
        <w:gridCol w:w="142"/>
        <w:gridCol w:w="141"/>
        <w:gridCol w:w="4111"/>
        <w:gridCol w:w="141"/>
      </w:tblGrid>
      <w:tr w:rsidR="00FB7988" w:rsidRPr="00FB7988" w14:paraId="236AE99B" w14:textId="77777777" w:rsidTr="00FB7988">
        <w:tc>
          <w:tcPr>
            <w:tcW w:w="2660" w:type="dxa"/>
            <w:gridSpan w:val="2"/>
          </w:tcPr>
          <w:p w14:paraId="039DD8A3" w14:textId="77777777" w:rsidR="00FB7988" w:rsidRPr="00FB7988" w:rsidRDefault="00FB7988" w:rsidP="00EE4747">
            <w:pPr>
              <w:ind w:firstLine="426"/>
              <w:rPr>
                <w:b/>
              </w:rPr>
            </w:pPr>
            <w:r w:rsidRPr="00FB7988">
              <w:rPr>
                <w:b/>
              </w:rPr>
              <w:t>NATIONALITY</w:t>
            </w:r>
          </w:p>
        </w:tc>
        <w:tc>
          <w:tcPr>
            <w:tcW w:w="2410" w:type="dxa"/>
            <w:gridSpan w:val="2"/>
          </w:tcPr>
          <w:p w14:paraId="598CA5E0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DATE OF BIRTH (DD/MM/Y</w:t>
            </w:r>
            <w:r w:rsidR="00EE4747">
              <w:rPr>
                <w:b/>
              </w:rPr>
              <w:t>YY</w:t>
            </w:r>
            <w:r w:rsidRPr="00FB7988">
              <w:rPr>
                <w:b/>
              </w:rPr>
              <w:t>Y)</w:t>
            </w:r>
          </w:p>
        </w:tc>
        <w:tc>
          <w:tcPr>
            <w:tcW w:w="4393" w:type="dxa"/>
            <w:gridSpan w:val="3"/>
          </w:tcPr>
          <w:p w14:paraId="03C47937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PLACE OF BIRTH</w:t>
            </w:r>
          </w:p>
        </w:tc>
      </w:tr>
      <w:tr w:rsidR="00FB7988" w:rsidRPr="00FB7988" w14:paraId="24B32029" w14:textId="77777777" w:rsidTr="00FB7988">
        <w:trPr>
          <w:gridAfter w:val="1"/>
          <w:wAfter w:w="14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A2BE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62C03F25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4C6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24D6DCB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3564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06E58EC7" w14:textId="77777777" w:rsidR="00FB7988" w:rsidRPr="00FB7988" w:rsidRDefault="00FB7988" w:rsidP="00FB7988">
      <w:pPr>
        <w:ind w:right="1225"/>
        <w:jc w:val="both"/>
        <w:rPr>
          <w:b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235"/>
        <w:gridCol w:w="284"/>
        <w:gridCol w:w="2408"/>
        <w:gridCol w:w="142"/>
        <w:gridCol w:w="141"/>
        <w:gridCol w:w="1277"/>
        <w:gridCol w:w="142"/>
        <w:gridCol w:w="142"/>
        <w:gridCol w:w="2551"/>
      </w:tblGrid>
      <w:tr w:rsidR="00FB7988" w:rsidRPr="00FB7988" w14:paraId="43344DFB" w14:textId="77777777" w:rsidTr="00FB7988">
        <w:tc>
          <w:tcPr>
            <w:tcW w:w="2519" w:type="dxa"/>
            <w:gridSpan w:val="2"/>
          </w:tcPr>
          <w:p w14:paraId="2FA31F84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PASSPORT No</w:t>
            </w:r>
          </w:p>
        </w:tc>
        <w:tc>
          <w:tcPr>
            <w:tcW w:w="2550" w:type="dxa"/>
            <w:gridSpan w:val="2"/>
          </w:tcPr>
          <w:p w14:paraId="1FFCDFC6" w14:textId="77777777" w:rsidR="00FB7988" w:rsidRPr="00FB7988" w:rsidRDefault="001A2BB3" w:rsidP="001A2BB3">
            <w:pPr>
              <w:jc w:val="center"/>
              <w:rPr>
                <w:b/>
              </w:rPr>
            </w:pPr>
            <w:r>
              <w:rPr>
                <w:b/>
              </w:rPr>
              <w:t>ISSUING DATE</w:t>
            </w:r>
          </w:p>
        </w:tc>
        <w:tc>
          <w:tcPr>
            <w:tcW w:w="1560" w:type="dxa"/>
            <w:gridSpan w:val="3"/>
          </w:tcPr>
          <w:p w14:paraId="43217A15" w14:textId="77777777" w:rsidR="00FB7988" w:rsidRPr="00FB7988" w:rsidRDefault="001A2BB3" w:rsidP="00856D92">
            <w:pPr>
              <w:jc w:val="center"/>
              <w:rPr>
                <w:b/>
              </w:rPr>
            </w:pPr>
            <w:r>
              <w:rPr>
                <w:b/>
              </w:rPr>
              <w:t>EXP</w:t>
            </w:r>
            <w:r w:rsidR="00856D92">
              <w:rPr>
                <w:b/>
              </w:rPr>
              <w:t xml:space="preserve">. </w:t>
            </w:r>
            <w:r w:rsidR="00FB7988" w:rsidRPr="00FB7988">
              <w:rPr>
                <w:b/>
              </w:rPr>
              <w:t>DATE</w:t>
            </w:r>
          </w:p>
        </w:tc>
        <w:tc>
          <w:tcPr>
            <w:tcW w:w="2693" w:type="dxa"/>
            <w:gridSpan w:val="2"/>
          </w:tcPr>
          <w:p w14:paraId="76555895" w14:textId="77777777" w:rsidR="00FB7988" w:rsidRPr="00FB7988" w:rsidRDefault="00FB7988" w:rsidP="00856D92">
            <w:pPr>
              <w:jc w:val="center"/>
              <w:rPr>
                <w:b/>
              </w:rPr>
            </w:pPr>
            <w:r w:rsidRPr="00FB7988">
              <w:rPr>
                <w:b/>
              </w:rPr>
              <w:t xml:space="preserve">DEPARTURE </w:t>
            </w:r>
            <w:r w:rsidR="00A95754">
              <w:rPr>
                <w:b/>
              </w:rPr>
              <w:t>CITY</w:t>
            </w:r>
          </w:p>
        </w:tc>
      </w:tr>
      <w:tr w:rsidR="00FB7988" w:rsidRPr="00FB7988" w14:paraId="09EEEA6F" w14:textId="77777777" w:rsidTr="00FB79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67C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4CBA3614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6F9D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4AFBA56A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A302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  <w:gridSpan w:val="2"/>
          </w:tcPr>
          <w:p w14:paraId="7A4B52D9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47D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2DA46A4F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802"/>
        <w:gridCol w:w="283"/>
        <w:gridCol w:w="2835"/>
        <w:gridCol w:w="142"/>
        <w:gridCol w:w="141"/>
        <w:gridCol w:w="3119"/>
        <w:gridCol w:w="141"/>
      </w:tblGrid>
      <w:tr w:rsidR="00FB7988" w:rsidRPr="00FB7988" w14:paraId="00234435" w14:textId="77777777" w:rsidTr="00FB7988">
        <w:tc>
          <w:tcPr>
            <w:tcW w:w="3085" w:type="dxa"/>
            <w:gridSpan w:val="2"/>
          </w:tcPr>
          <w:p w14:paraId="178F2534" w14:textId="77777777" w:rsidR="00FB7988" w:rsidRPr="00FB7988" w:rsidRDefault="001A2BB3" w:rsidP="001A2BB3">
            <w:pPr>
              <w:rPr>
                <w:b/>
              </w:rPr>
            </w:pPr>
            <w:r>
              <w:rPr>
                <w:b/>
              </w:rPr>
              <w:t xml:space="preserve">MOBILE </w:t>
            </w:r>
            <w:r w:rsidR="00FB7988" w:rsidRPr="00FB7988">
              <w:rPr>
                <w:b/>
              </w:rPr>
              <w:t>(INCL. INT CODE)</w:t>
            </w:r>
          </w:p>
        </w:tc>
        <w:tc>
          <w:tcPr>
            <w:tcW w:w="2977" w:type="dxa"/>
            <w:gridSpan w:val="2"/>
          </w:tcPr>
          <w:p w14:paraId="699300D3" w14:textId="77777777" w:rsidR="00FB7988" w:rsidRPr="00FB7988" w:rsidRDefault="001A2BB3" w:rsidP="00A95754">
            <w:pPr>
              <w:jc w:val="center"/>
              <w:rPr>
                <w:b/>
              </w:rPr>
            </w:pPr>
            <w:r>
              <w:rPr>
                <w:b/>
              </w:rPr>
              <w:t>WORK PHONE</w:t>
            </w:r>
          </w:p>
        </w:tc>
        <w:tc>
          <w:tcPr>
            <w:tcW w:w="3401" w:type="dxa"/>
            <w:gridSpan w:val="3"/>
          </w:tcPr>
          <w:p w14:paraId="47937CB0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EMAIL</w:t>
            </w:r>
          </w:p>
        </w:tc>
      </w:tr>
      <w:tr w:rsidR="00FB7988" w:rsidRPr="00FB7988" w14:paraId="0CE7AC1D" w14:textId="77777777" w:rsidTr="00FB7988">
        <w:trPr>
          <w:gridAfter w:val="1"/>
          <w:wAfter w:w="141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57AE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62BC916A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8A9D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29899396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A05C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2EC27AFA" w14:textId="77777777" w:rsidR="00997FF9" w:rsidRDefault="00997FF9" w:rsidP="00A95754">
      <w:pPr>
        <w:ind w:right="1225"/>
        <w:jc w:val="center"/>
        <w:rPr>
          <w:b/>
        </w:rPr>
      </w:pPr>
    </w:p>
    <w:p w14:paraId="75F48343" w14:textId="77777777" w:rsidR="00D20B98" w:rsidRDefault="00D20B98" w:rsidP="008F74FD">
      <w:pPr>
        <w:ind w:right="1225"/>
        <w:rPr>
          <w:b/>
        </w:rPr>
      </w:pPr>
      <w:r w:rsidRPr="00FB7988">
        <w:rPr>
          <w:b/>
        </w:rPr>
        <w:t>CONTACT PERSON IN CASE OF EMERGENCY</w:t>
      </w:r>
      <w:r w:rsidR="000D3415">
        <w:rPr>
          <w:b/>
        </w:rPr>
        <w:t xml:space="preserve"> </w:t>
      </w:r>
      <w:r>
        <w:rPr>
          <w:b/>
        </w:rPr>
        <w:t>(</w:t>
      </w:r>
      <w:r w:rsidRPr="00FB7988">
        <w:rPr>
          <w:b/>
        </w:rPr>
        <w:t>NAME, ADDRESS, PHONE)</w:t>
      </w:r>
    </w:p>
    <w:tbl>
      <w:tblPr>
        <w:tblW w:w="13464" w:type="dxa"/>
        <w:tblLook w:val="0400" w:firstRow="0" w:lastRow="0" w:firstColumn="0" w:lastColumn="0" w:noHBand="0" w:noVBand="1"/>
      </w:tblPr>
      <w:tblGrid>
        <w:gridCol w:w="9322"/>
        <w:gridCol w:w="3859"/>
        <w:gridCol w:w="283"/>
      </w:tblGrid>
      <w:tr w:rsidR="000D3415" w:rsidRPr="00FB7988" w14:paraId="24ED4B93" w14:textId="77777777" w:rsidTr="005934BC">
        <w:trPr>
          <w:trHeight w:val="202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9541" w14:textId="77777777" w:rsidR="000D3415" w:rsidRDefault="000D3415" w:rsidP="00EC5E08">
            <w:pPr>
              <w:ind w:right="1225"/>
              <w:jc w:val="both"/>
              <w:rPr>
                <w:b/>
              </w:rPr>
            </w:pPr>
          </w:p>
          <w:p w14:paraId="3AD6B874" w14:textId="77777777" w:rsidR="00EE4747" w:rsidRDefault="00EE4747" w:rsidP="00EC5E08">
            <w:pPr>
              <w:ind w:right="1225"/>
              <w:jc w:val="both"/>
              <w:rPr>
                <w:b/>
              </w:rPr>
            </w:pPr>
          </w:p>
          <w:p w14:paraId="5A6F0BD0" w14:textId="77777777" w:rsidR="00EE4747" w:rsidRDefault="00EE4747" w:rsidP="00EC5E08">
            <w:pPr>
              <w:ind w:right="1225"/>
              <w:jc w:val="both"/>
              <w:rPr>
                <w:b/>
              </w:rPr>
            </w:pPr>
          </w:p>
          <w:p w14:paraId="712503F3" w14:textId="77777777" w:rsidR="00EE4747" w:rsidRDefault="00EE4747" w:rsidP="00EC5E08">
            <w:pPr>
              <w:ind w:right="1225"/>
              <w:jc w:val="both"/>
              <w:rPr>
                <w:b/>
              </w:rPr>
            </w:pPr>
          </w:p>
          <w:p w14:paraId="341575DE" w14:textId="77777777" w:rsidR="00EE4747" w:rsidRPr="00FB7988" w:rsidRDefault="00EE4747" w:rsidP="00EC5E08">
            <w:pPr>
              <w:ind w:right="1225"/>
              <w:jc w:val="both"/>
              <w:rPr>
                <w:b/>
              </w:rPr>
            </w:pPr>
          </w:p>
        </w:tc>
        <w:tc>
          <w:tcPr>
            <w:tcW w:w="3859" w:type="dxa"/>
            <w:tcBorders>
              <w:left w:val="single" w:sz="4" w:space="0" w:color="auto"/>
            </w:tcBorders>
          </w:tcPr>
          <w:p w14:paraId="36579167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5871E865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</w:tr>
    </w:tbl>
    <w:p w14:paraId="3E791AEC" w14:textId="77777777" w:rsidR="00D43D63" w:rsidRDefault="00D43D63" w:rsidP="006301B1">
      <w:pPr>
        <w:rPr>
          <w:b/>
          <w:lang w:eastAsia="en-US"/>
        </w:rPr>
      </w:pPr>
    </w:p>
    <w:p w14:paraId="470AA561" w14:textId="77777777" w:rsidR="00D43D63" w:rsidRDefault="00D43D63" w:rsidP="006301B1">
      <w:pPr>
        <w:rPr>
          <w:b/>
          <w:lang w:eastAsia="en-US"/>
        </w:rPr>
      </w:pPr>
    </w:p>
    <w:p w14:paraId="7E774550" w14:textId="77777777" w:rsidR="006301B1" w:rsidRDefault="006301B1" w:rsidP="006301B1">
      <w:pPr>
        <w:rPr>
          <w:b/>
          <w:bdr w:val="single" w:sz="4" w:space="0" w:color="auto"/>
          <w:lang w:eastAsia="en-US"/>
        </w:rPr>
      </w:pPr>
      <w:r w:rsidRPr="006301B1">
        <w:rPr>
          <w:b/>
          <w:lang w:eastAsia="en-US"/>
        </w:rPr>
        <w:lastRenderedPageBreak/>
        <w:t>KNOWLEDGE OF LANGUAGES.  What is your mother tongue?</w:t>
      </w:r>
      <w:r w:rsidR="00CE0C4A">
        <w:rPr>
          <w:b/>
          <w:lang w:eastAsia="en-US"/>
        </w:rPr>
        <w:t xml:space="preserve"> </w:t>
      </w:r>
      <w:r w:rsidR="00D43D63">
        <w:rPr>
          <w:b/>
          <w:bdr w:val="single" w:sz="4" w:space="0" w:color="auto"/>
          <w:lang w:eastAsia="en-US"/>
        </w:rPr>
        <w:tab/>
      </w:r>
      <w:r w:rsidR="00D43D63">
        <w:rPr>
          <w:b/>
          <w:bdr w:val="single" w:sz="4" w:space="0" w:color="auto"/>
          <w:lang w:eastAsia="en-US"/>
        </w:rPr>
        <w:tab/>
      </w:r>
      <w:r w:rsidR="00CE0C4A" w:rsidRPr="00CE0C4A">
        <w:rPr>
          <w:b/>
          <w:bdr w:val="single" w:sz="4" w:space="0" w:color="auto"/>
          <w:lang w:eastAsia="en-US"/>
        </w:rPr>
        <w:tab/>
      </w:r>
    </w:p>
    <w:p w14:paraId="40AB0E6A" w14:textId="77777777" w:rsidR="00D82865" w:rsidRPr="006301B1" w:rsidRDefault="00D82865" w:rsidP="006301B1">
      <w:pPr>
        <w:rPr>
          <w:b/>
          <w:lang w:eastAsia="en-US"/>
        </w:rPr>
      </w:pPr>
    </w:p>
    <w:p w14:paraId="7D54D830" w14:textId="77777777" w:rsidR="006301B1" w:rsidRPr="006301B1" w:rsidRDefault="006301B1" w:rsidP="006301B1">
      <w:pPr>
        <w:rPr>
          <w:b/>
          <w:lang w:eastAsia="en-US"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2408"/>
        <w:gridCol w:w="921"/>
        <w:gridCol w:w="922"/>
        <w:gridCol w:w="850"/>
        <w:gridCol w:w="993"/>
        <w:gridCol w:w="852"/>
        <w:gridCol w:w="992"/>
        <w:gridCol w:w="709"/>
        <w:gridCol w:w="993"/>
      </w:tblGrid>
      <w:tr w:rsidR="006301B1" w:rsidRPr="006301B1" w14:paraId="08936EFD" w14:textId="77777777" w:rsidTr="00604BBA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F6A7EB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394AD3A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Read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9C64F28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Write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7D77723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Speak</w:t>
            </w:r>
          </w:p>
        </w:tc>
        <w:tc>
          <w:tcPr>
            <w:tcW w:w="170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002701A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Understand</w:t>
            </w:r>
          </w:p>
        </w:tc>
      </w:tr>
      <w:tr w:rsidR="006301B1" w:rsidRPr="006301B1" w14:paraId="7948D6C0" w14:textId="77777777" w:rsidTr="00604BBA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95B6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OTHER LANGUAGES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2AA1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2F37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2AD2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8BF7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35C1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Fluently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21B4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fluently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C224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D16B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</w:tr>
      <w:tr w:rsidR="006301B1" w:rsidRPr="006301B1" w14:paraId="56A499FC" w14:textId="77777777" w:rsidTr="00604BBA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7EA1" w14:textId="77777777" w:rsidR="006301B1" w:rsidRPr="006301B1" w:rsidRDefault="001A2BB3" w:rsidP="00604BB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ENGLISH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E27E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49752AC" wp14:editId="0C4B4C95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40005</wp:posOffset>
                      </wp:positionV>
                      <wp:extent cx="113665" cy="114300"/>
                      <wp:effectExtent l="5080" t="11430" r="5080" b="7620"/>
                      <wp:wrapNone/>
                      <wp:docPr id="24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2FF1B3D">
                    <v:rect id="Rectangle 62" style="position:absolute;margin-left:16.15pt;margin-top:3.15pt;width:8.95pt;height:9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ED08D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DtZcWfa&#10;AAAABgEAAA8AAAAAAAAAAAAAAAAAagQAAGRycy9kb3ducmV2LnhtbFBLBQYAAAAABAAEAPMAAABx&#10;BQAAAAA=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ED4B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FC5972B" wp14:editId="1A451873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A0D86CE">
                    <v:rect id="Rectangle 63" style="position:absolute;margin-left:15.4pt;margin-top:4.7pt;width:8.95pt;height:9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1C5F7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10D7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7C7C6B9" wp14:editId="761F83F7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2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DD8CC7B">
                    <v:rect id="Rectangle 64" style="position:absolute;margin-left:13.9pt;margin-top:4.7pt;width:8.95pt;height:9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25C5A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E399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1695FD" wp14:editId="2784DD1C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1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5C65187">
                    <v:rect id="Rectangle 65" style="position:absolute;margin-left:16.9pt;margin-top:4.7pt;width:8.95pt;height:9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B5A1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0FBD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23389D" wp14:editId="753FB6C6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0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B702CAC">
                    <v:rect id="Rectangle 66" style="position:absolute;margin-left:12.4pt;margin-top:4.7pt;width:8.95pt;height: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538FE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B77A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53BEAB" wp14:editId="2FC67FF6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9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375D5F4">
                    <v:rect id="Rectangle 67" style="position:absolute;margin-left:14.5pt;margin-top:4.7pt;width:8.95pt;height: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F874A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99CA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27D209" wp14:editId="2BB1A306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A624E72">
                    <v:rect id="Rectangle 68" style="position:absolute;margin-left:10pt;margin-top:4.7pt;width:8.95pt;height: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F948A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A564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C7EB7B" wp14:editId="08A1A068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7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FAB64AE">
                    <v:rect id="Rectangle 69" style="position:absolute;margin-left:19.75pt;margin-top:4.7pt;width:8.95pt;height: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B71B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6301B1" w14:paraId="2F43B9B4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3C48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5792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937DA3" wp14:editId="2447B779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5080" t="10795" r="5080" b="8255"/>
                      <wp:wrapNone/>
                      <wp:docPr id="1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724161C">
                    <v:rect id="Rectangle 70" style="position:absolute;margin-left:16.15pt;margin-top:3.85pt;width:8.95pt;height: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4A04D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4578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566DF4" wp14:editId="04C5110C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4A5B180">
                    <v:rect id="Rectangle 71" style="position:absolute;margin-left:15.4pt;margin-top:4.7pt;width:8.95pt;height: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C2E29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E6BB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2B9FF3" wp14:editId="7FA3F5A8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B1501A9">
                    <v:rect id="Rectangle 72" style="position:absolute;margin-left:13.9pt;margin-top:4.7pt;width:8.95pt;height: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A49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817A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1419B4" wp14:editId="2E2AE8FB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073A0B9">
                    <v:rect id="Rectangle 73" style="position:absolute;margin-left:16.9pt;margin-top:4.7pt;width:8.95pt;height: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7A5B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1497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38AFD0" wp14:editId="7CBD951A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2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4B41B6B">
                    <v:rect id="Rectangle 74" style="position:absolute;margin-left:12.4pt;margin-top:4.7pt;width:8.95pt;height:9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CB29F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B494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00DFEC9" wp14:editId="03F40DB6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1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D420752">
                    <v:rect id="Rectangle 75" style="position:absolute;margin-left:14.5pt;margin-top:4.7pt;width:8.95pt;height:9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681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75CC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BEA46E" wp14:editId="60B6FB55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0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89FD331">
                    <v:rect id="Rectangle 76" style="position:absolute;margin-left:10pt;margin-top:4.7pt;width:8.95pt;height:9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C3A9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D964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6D4D0E1" wp14:editId="0D5E4240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9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640F892">
                    <v:rect id="Rectangle 77" style="position:absolute;margin-left:19.75pt;margin-top:4.7pt;width:8.95pt;height:9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926CC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6301B1" w14:paraId="11A1D3B0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0934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EF6E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420440C" wp14:editId="14DF8669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5080" t="10795" r="5080" b="8255"/>
                      <wp:wrapNone/>
                      <wp:docPr id="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20EEB6E">
                    <v:rect id="Rectangle 54" style="position:absolute;margin-left:16.15pt;margin-top:3.85pt;width:8.95pt;height:9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F8E7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F2C7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E341BF8" wp14:editId="1021F148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0E137AD">
                    <v:rect id="Rectangle 55" style="position:absolute;margin-left:15.4pt;margin-top:4.7pt;width:8.95pt;height:9p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6C8C4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8F63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1321820" wp14:editId="79D4233E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F296FC4">
                    <v:rect id="Rectangle 56" style="position:absolute;margin-left:13.9pt;margin-top:4.7pt;width:8.95pt;height:9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4F938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B3A9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A58F463" wp14:editId="21A470E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5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95DE207">
                    <v:rect id="Rectangle 57" style="position:absolute;margin-left:16.9pt;margin-top:4.7pt;width:8.95pt;height:9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D329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4D69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C8B2554" wp14:editId="4123ED32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4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C9A1170">
                    <v:rect id="Rectangle 58" style="position:absolute;margin-left:12.4pt;margin-top:4.7pt;width:8.95pt;height:9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5C93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8816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A4F5D4D" wp14:editId="71BB070C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3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091ED29">
                    <v:rect id="Rectangle 59" style="position:absolute;margin-left:14.5pt;margin-top:4.7pt;width:8.95pt;height:9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D7319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B71D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F0A3A6A" wp14:editId="366FD37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2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ED0CF38">
                    <v:rect id="Rectangle 60" style="position:absolute;margin-left:10pt;margin-top:4.7pt;width:8.95pt;height:9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3E0DA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CEF1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B0F7535" wp14:editId="1B106652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25E5CEF">
                    <v:rect id="Rectangle 61" style="position:absolute;margin-left:19.75pt;margin-top:4.7pt;width:8.95pt;height:9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8B5EA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</w:tbl>
    <w:p w14:paraId="0842BC24" w14:textId="77777777" w:rsidR="00E371ED" w:rsidRDefault="00E371ED">
      <w:pPr>
        <w:ind w:right="1225"/>
        <w:jc w:val="both"/>
        <w:rPr>
          <w:b/>
        </w:rPr>
      </w:pPr>
    </w:p>
    <w:p w14:paraId="03386336" w14:textId="77777777" w:rsidR="00F765E1" w:rsidRDefault="00997FF9" w:rsidP="00F765E1">
      <w:r>
        <w:rPr>
          <w:b/>
          <w:spacing w:val="10"/>
        </w:rPr>
        <w:t xml:space="preserve">CURRENT </w:t>
      </w:r>
      <w:r w:rsidR="00F765E1">
        <w:rPr>
          <w:b/>
          <w:spacing w:val="10"/>
        </w:rPr>
        <w:t>EMPLOYMENT</w:t>
      </w:r>
      <w:r w:rsidR="00F765E1">
        <w:t xml:space="preserve">: </w:t>
      </w:r>
    </w:p>
    <w:p w14:paraId="2542AF96" w14:textId="77777777" w:rsidR="00F765E1" w:rsidRDefault="00F765E1" w:rsidP="00F765E1">
      <w:pPr>
        <w:ind w:right="1225"/>
        <w:jc w:val="both"/>
        <w:rPr>
          <w:b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551"/>
        <w:gridCol w:w="4820"/>
      </w:tblGrid>
      <w:tr w:rsidR="00F765E1" w14:paraId="502D9C95" w14:textId="77777777" w:rsidTr="00F765E1">
        <w:trPr>
          <w:cantSplit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56E457" w14:textId="77777777" w:rsidR="00F765E1" w:rsidRDefault="00F765E1" w:rsidP="008F74FD">
            <w:pPr>
              <w:ind w:left="195"/>
              <w:rPr>
                <w:sz w:val="18"/>
              </w:rPr>
            </w:pPr>
            <w:proofErr w:type="gramStart"/>
            <w:r>
              <w:rPr>
                <w:sz w:val="18"/>
              </w:rPr>
              <w:t>From  (</w:t>
            </w:r>
            <w:proofErr w:type="gramEnd"/>
            <w:r>
              <w:rPr>
                <w:i/>
                <w:sz w:val="18"/>
              </w:rPr>
              <w:t>month/year</w:t>
            </w:r>
            <w:r>
              <w:rPr>
                <w:sz w:val="18"/>
              </w:rPr>
              <w:t>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428295BA" w14:textId="77777777" w:rsidR="00F765E1" w:rsidRDefault="00F765E1" w:rsidP="009670A0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To  (</w:t>
            </w:r>
            <w:proofErr w:type="gramEnd"/>
            <w:r>
              <w:rPr>
                <w:i/>
                <w:sz w:val="18"/>
              </w:rPr>
              <w:t>month/year)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26B6DC49" w14:textId="77777777" w:rsidR="00F765E1" w:rsidRDefault="00F765E1" w:rsidP="009670A0">
            <w:pPr>
              <w:rPr>
                <w:sz w:val="18"/>
              </w:rPr>
            </w:pPr>
            <w:r>
              <w:rPr>
                <w:sz w:val="18"/>
              </w:rPr>
              <w:t>Exact title of your post</w:t>
            </w:r>
          </w:p>
        </w:tc>
      </w:tr>
      <w:tr w:rsidR="00F765E1" w14:paraId="3070AC8C" w14:textId="77777777" w:rsidTr="00F765E1">
        <w:trPr>
          <w:cantSplit/>
          <w:trHeight w:val="480"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DCE596" w14:textId="77777777" w:rsidR="00F765E1" w:rsidRDefault="00F765E1" w:rsidP="009670A0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35605CB9" w14:textId="77777777" w:rsidR="00F765E1" w:rsidRDefault="00F765E1" w:rsidP="009670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1E5A5" w14:textId="77777777" w:rsidR="00F765E1" w:rsidRDefault="00F765E1" w:rsidP="009670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  <w:p w14:paraId="2B63D860" w14:textId="77777777" w:rsidR="00F765E1" w:rsidRDefault="00F765E1" w:rsidP="009670A0">
            <w:pPr>
              <w:rPr>
                <w:b/>
                <w:sz w:val="18"/>
              </w:rPr>
            </w:pPr>
          </w:p>
        </w:tc>
      </w:tr>
      <w:tr w:rsidR="00F765E1" w14:paraId="724129C5" w14:textId="77777777" w:rsidTr="00F765E1">
        <w:trPr>
          <w:cantSplit/>
          <w:trHeight w:val="480"/>
        </w:trPr>
        <w:tc>
          <w:tcPr>
            <w:tcW w:w="482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6D98503F" w14:textId="77777777" w:rsidR="00F765E1" w:rsidRDefault="00F765E1" w:rsidP="008F74FD">
            <w:pPr>
              <w:ind w:left="195"/>
              <w:rPr>
                <w:sz w:val="18"/>
              </w:rPr>
            </w:pPr>
            <w:r>
              <w:rPr>
                <w:sz w:val="18"/>
              </w:rPr>
              <w:t xml:space="preserve">Name, address and phone number of the </w:t>
            </w:r>
            <w:r w:rsidR="008F74FD">
              <w:rPr>
                <w:sz w:val="18"/>
              </w:rPr>
              <w:t>institution/</w:t>
            </w:r>
            <w:r>
              <w:rPr>
                <w:sz w:val="18"/>
              </w:rPr>
              <w:t>employer</w:t>
            </w:r>
          </w:p>
          <w:p w14:paraId="074B757B" w14:textId="77777777" w:rsidR="00F765E1" w:rsidRDefault="00F765E1" w:rsidP="009670A0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74E69512" w14:textId="77777777" w:rsidR="00F765E1" w:rsidRDefault="00F765E1" w:rsidP="009670A0">
            <w:pPr>
              <w:rPr>
                <w:sz w:val="18"/>
              </w:rPr>
            </w:pPr>
            <w:r>
              <w:rPr>
                <w:sz w:val="18"/>
              </w:rPr>
              <w:t>Type of business</w:t>
            </w:r>
            <w:r w:rsidR="007E7179">
              <w:rPr>
                <w:sz w:val="18"/>
              </w:rPr>
              <w:t xml:space="preserve"> </w:t>
            </w:r>
          </w:p>
          <w:p w14:paraId="4CF1C5E1" w14:textId="77777777" w:rsidR="00F765E1" w:rsidRDefault="00F765E1" w:rsidP="009670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F765E1" w14:paraId="2C53ACBB" w14:textId="77777777" w:rsidTr="00F765E1">
        <w:trPr>
          <w:cantSplit/>
          <w:trHeight w:val="270"/>
        </w:trPr>
        <w:tc>
          <w:tcPr>
            <w:tcW w:w="964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48EC4D06" w14:textId="77777777" w:rsidR="00F765E1" w:rsidRDefault="00F765E1" w:rsidP="008F74FD">
            <w:pPr>
              <w:ind w:left="195"/>
              <w:rPr>
                <w:sz w:val="18"/>
              </w:rPr>
            </w:pPr>
            <w:r>
              <w:rPr>
                <w:spacing w:val="10"/>
                <w:sz w:val="16"/>
              </w:rPr>
              <w:t>BRIEF DESCRIPTION OF YOUR DUTIES</w:t>
            </w:r>
          </w:p>
        </w:tc>
      </w:tr>
      <w:tr w:rsidR="00F765E1" w14:paraId="6197D7A6" w14:textId="77777777" w:rsidTr="00F765E1">
        <w:trPr>
          <w:cantSplit/>
          <w:trHeight w:val="2012"/>
        </w:trPr>
        <w:tc>
          <w:tcPr>
            <w:tcW w:w="964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65BB3" w14:textId="77777777" w:rsidR="00F765E1" w:rsidRDefault="00F765E1" w:rsidP="009670A0">
            <w:pPr>
              <w:rPr>
                <w:b/>
                <w:sz w:val="18"/>
              </w:rPr>
            </w:pPr>
          </w:p>
          <w:p w14:paraId="71C8ACBA" w14:textId="77777777" w:rsidR="00F765E1" w:rsidRDefault="00F765E1" w:rsidP="009670A0">
            <w:pPr>
              <w:rPr>
                <w:b/>
                <w:sz w:val="18"/>
              </w:rPr>
            </w:pPr>
          </w:p>
          <w:p w14:paraId="3A975F72" w14:textId="77777777" w:rsidR="00F765E1" w:rsidRDefault="00F765E1" w:rsidP="009670A0">
            <w:pPr>
              <w:rPr>
                <w:b/>
                <w:sz w:val="18"/>
              </w:rPr>
            </w:pPr>
          </w:p>
          <w:p w14:paraId="5C356643" w14:textId="77777777" w:rsidR="00F765E1" w:rsidRDefault="00F765E1" w:rsidP="009670A0">
            <w:pPr>
              <w:rPr>
                <w:b/>
                <w:sz w:val="18"/>
              </w:rPr>
            </w:pPr>
          </w:p>
          <w:p w14:paraId="07A10DFB" w14:textId="77777777" w:rsidR="00F765E1" w:rsidRDefault="00F765E1" w:rsidP="009670A0">
            <w:pPr>
              <w:rPr>
                <w:b/>
                <w:sz w:val="18"/>
              </w:rPr>
            </w:pPr>
          </w:p>
          <w:p w14:paraId="48A21067" w14:textId="77777777" w:rsidR="00F765E1" w:rsidRDefault="00F765E1" w:rsidP="009670A0">
            <w:pPr>
              <w:rPr>
                <w:b/>
                <w:sz w:val="18"/>
              </w:rPr>
            </w:pPr>
          </w:p>
          <w:p w14:paraId="0C5C1E6E" w14:textId="77777777" w:rsidR="00F765E1" w:rsidRDefault="00F765E1" w:rsidP="009670A0">
            <w:pPr>
              <w:rPr>
                <w:b/>
                <w:sz w:val="18"/>
              </w:rPr>
            </w:pPr>
          </w:p>
          <w:p w14:paraId="450821BA" w14:textId="77777777" w:rsidR="00F765E1" w:rsidRDefault="00F765E1" w:rsidP="009670A0">
            <w:pPr>
              <w:rPr>
                <w:b/>
                <w:sz w:val="18"/>
              </w:rPr>
            </w:pPr>
          </w:p>
          <w:p w14:paraId="6402A626" w14:textId="77777777" w:rsidR="00F765E1" w:rsidRDefault="00F765E1" w:rsidP="009670A0">
            <w:pPr>
              <w:rPr>
                <w:b/>
                <w:sz w:val="18"/>
              </w:rPr>
            </w:pPr>
          </w:p>
          <w:p w14:paraId="54ACE7E1" w14:textId="77777777" w:rsidR="00F765E1" w:rsidRDefault="00F765E1" w:rsidP="009670A0">
            <w:pPr>
              <w:rPr>
                <w:b/>
                <w:sz w:val="18"/>
              </w:rPr>
            </w:pPr>
          </w:p>
          <w:p w14:paraId="0848880C" w14:textId="77777777" w:rsidR="00F765E1" w:rsidRDefault="00F765E1" w:rsidP="009670A0">
            <w:pPr>
              <w:rPr>
                <w:b/>
                <w:sz w:val="18"/>
              </w:rPr>
            </w:pPr>
          </w:p>
        </w:tc>
      </w:tr>
    </w:tbl>
    <w:p w14:paraId="1938EA5A" w14:textId="77777777" w:rsidR="00F765E1" w:rsidRPr="006301B1" w:rsidRDefault="00F765E1" w:rsidP="00F765E1">
      <w:pPr>
        <w:rPr>
          <w:b/>
          <w:lang w:eastAsia="en-US"/>
        </w:rPr>
      </w:pPr>
    </w:p>
    <w:p w14:paraId="37833984" w14:textId="77777777" w:rsidR="00DA34C2" w:rsidRDefault="00DA34C2">
      <w:pPr>
        <w:ind w:right="1225"/>
        <w:jc w:val="both"/>
        <w:rPr>
          <w:b/>
        </w:rPr>
      </w:pPr>
    </w:p>
    <w:p w14:paraId="404246FC" w14:textId="77777777" w:rsidR="002715D4" w:rsidRDefault="002715D4">
      <w:pPr>
        <w:ind w:right="1225"/>
        <w:jc w:val="both"/>
        <w:rPr>
          <w:b/>
        </w:rPr>
      </w:pPr>
      <w:r>
        <w:rPr>
          <w:b/>
        </w:rPr>
        <w:t>EDUCATION</w:t>
      </w:r>
      <w:r w:rsidR="005D2D86">
        <w:rPr>
          <w:b/>
        </w:rPr>
        <w:t xml:space="preserve"> and TRAINING</w:t>
      </w:r>
    </w:p>
    <w:p w14:paraId="49A9F6B5" w14:textId="77777777" w:rsidR="006301B1" w:rsidRDefault="006301B1">
      <w:pPr>
        <w:ind w:right="1225"/>
        <w:jc w:val="both"/>
        <w:rPr>
          <w:b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205"/>
        <w:gridCol w:w="1205"/>
        <w:gridCol w:w="1205"/>
        <w:gridCol w:w="1205"/>
        <w:gridCol w:w="2410"/>
      </w:tblGrid>
      <w:tr w:rsidR="002715D4" w:rsidRPr="005D2D86" w14:paraId="40B26AC8" w14:textId="77777777">
        <w:trPr>
          <w:cantSplit/>
          <w:trHeight w:val="356"/>
        </w:trPr>
        <w:tc>
          <w:tcPr>
            <w:tcW w:w="96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6A4A55" w14:textId="77777777" w:rsidR="002715D4" w:rsidRPr="005D2D86" w:rsidRDefault="005D2D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A.  </w:t>
            </w:r>
            <w:r w:rsidR="002715D4" w:rsidRPr="005D2D86">
              <w:rPr>
                <w:b/>
                <w:sz w:val="18"/>
              </w:rPr>
              <w:t>University or equivalent</w:t>
            </w:r>
          </w:p>
        </w:tc>
      </w:tr>
      <w:tr w:rsidR="002715D4" w14:paraId="7E05FA7D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17B75493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Name, place and country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6F343DAD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 attended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hideMark/>
          </w:tcPr>
          <w:p w14:paraId="422F117B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Degrees and academic distinctions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2BE6A6F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Main course of study</w:t>
            </w:r>
          </w:p>
        </w:tc>
      </w:tr>
      <w:tr w:rsidR="002715D4" w14:paraId="54650A26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78944" w14:textId="77777777" w:rsidR="002715D4" w:rsidRDefault="002715D4">
            <w:pPr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0D09D949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E1885B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38E5CC" w14:textId="77777777" w:rsidR="002715D4" w:rsidRDefault="002715D4">
            <w:pPr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D49BAE" w14:textId="77777777" w:rsidR="002715D4" w:rsidRDefault="002715D4">
            <w:pPr>
              <w:rPr>
                <w:sz w:val="18"/>
              </w:rPr>
            </w:pPr>
          </w:p>
        </w:tc>
      </w:tr>
      <w:tr w:rsidR="002715D4" w14:paraId="1010C14A" w14:textId="77777777">
        <w:trPr>
          <w:cantSplit/>
          <w:trHeight w:val="516"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32687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" w:name="Text63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5"/>
            <w:r>
              <w:rPr>
                <w:sz w:val="18"/>
              </w:rPr>
              <w:t xml:space="preserve"> </w:t>
            </w:r>
          </w:p>
          <w:p w14:paraId="0229E7E8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1CB2611C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444100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" w:name="Text64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7E4E9B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" w:name="Text65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9A4D39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" w:name="Text66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918E66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9" w:name="Text67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9"/>
          </w:p>
        </w:tc>
      </w:tr>
      <w:bookmarkStart w:id="10" w:name="_Hlk473917349"/>
      <w:tr w:rsidR="002715D4" w14:paraId="1EDBC7F3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DD3EC60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1" w:name="Text6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1"/>
          </w:p>
          <w:p w14:paraId="76201D6D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4915D6DB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5E07DED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2" w:name="Text6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704BDC4A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3" w:name="Text7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294EF201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4" w:name="Text7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4A6D239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5" w:name="Text7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5"/>
          </w:p>
        </w:tc>
      </w:tr>
      <w:bookmarkEnd w:id="10"/>
      <w:tr w:rsidR="00EE4747" w14:paraId="1729F7F0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09276B0" w14:textId="77777777" w:rsidR="00EE4747" w:rsidRDefault="00EE4747" w:rsidP="00EA457F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  <w:p w14:paraId="3DE02DBB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  <w:p w14:paraId="5C473912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3655516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17DF5E6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84F4847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494AFD3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</w:tr>
      <w:tr w:rsidR="002715D4" w:rsidRPr="005D2D86" w14:paraId="2B8BA358" w14:textId="77777777">
        <w:trPr>
          <w:cantSplit/>
          <w:trHeight w:val="480"/>
        </w:trPr>
        <w:tc>
          <w:tcPr>
            <w:tcW w:w="96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197433" w14:textId="77777777" w:rsidR="002715D4" w:rsidRPr="005D2D86" w:rsidRDefault="002715D4" w:rsidP="007E7179">
            <w:pPr>
              <w:rPr>
                <w:b/>
                <w:sz w:val="18"/>
              </w:rPr>
            </w:pPr>
            <w:r w:rsidRPr="005D2D86">
              <w:rPr>
                <w:b/>
                <w:sz w:val="18"/>
              </w:rPr>
              <w:t xml:space="preserve">B.  </w:t>
            </w:r>
            <w:r w:rsidR="007E7179">
              <w:rPr>
                <w:b/>
                <w:sz w:val="18"/>
              </w:rPr>
              <w:t>Relevant professional training</w:t>
            </w:r>
          </w:p>
        </w:tc>
      </w:tr>
      <w:tr w:rsidR="002715D4" w14:paraId="1FF3B3D0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27062024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Name, place and country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310BCF42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1AEA13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 attended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929F3C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Certificates or diplomas obtained</w:t>
            </w:r>
          </w:p>
        </w:tc>
      </w:tr>
      <w:tr w:rsidR="002715D4" w14:paraId="469308F8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3460582" w14:textId="77777777" w:rsidR="002715D4" w:rsidRDefault="002715D4">
            <w:pPr>
              <w:ind w:left="284"/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04E28FE" w14:textId="77777777" w:rsidR="002715D4" w:rsidRDefault="002715D4">
            <w:pPr>
              <w:jc w:val="center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8746CE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B41EF5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1479D7" w14:textId="77777777" w:rsidR="002715D4" w:rsidRDefault="002715D4">
            <w:pPr>
              <w:rPr>
                <w:sz w:val="18"/>
              </w:rPr>
            </w:pPr>
          </w:p>
        </w:tc>
      </w:tr>
      <w:bookmarkStart w:id="16" w:name="OLE_LINK13"/>
      <w:bookmarkStart w:id="17" w:name="OLE_LINK9"/>
      <w:bookmarkStart w:id="18" w:name="OLE_LINK10"/>
      <w:tr w:rsidR="00EE4747" w14:paraId="2EEAEF62" w14:textId="77777777" w:rsidTr="00EE474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BE019" w14:textId="77777777" w:rsidR="00EE4747" w:rsidRDefault="00EE4747" w:rsidP="00EA457F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  <w:p w14:paraId="5560D5EE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  <w:p w14:paraId="7EFBE3CC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205F0F3C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D829AA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C359CA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587E1E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</w:tr>
      <w:tr w:rsidR="00EE4747" w14:paraId="42829144" w14:textId="77777777" w:rsidTr="00EE474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E5C12" w14:textId="77777777" w:rsidR="00EE4747" w:rsidRDefault="00EE4747" w:rsidP="00EA457F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  <w:p w14:paraId="244ECD5F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  <w:p w14:paraId="7E297D24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18B2C0CC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9B092F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BC16F6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C98867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</w:tr>
      <w:bookmarkEnd w:id="16"/>
      <w:tr w:rsidR="002715D4" w14:paraId="1F0D44FB" w14:textId="7777777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BB0DE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9" w:name="Text7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9"/>
          </w:p>
          <w:p w14:paraId="298CF0AB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1EF9968E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68119588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0" w:name="Text7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A27B58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1" w:name="Text8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6298E3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2" w:name="Text8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9025F6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3" w:name="Text8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3"/>
          </w:p>
        </w:tc>
      </w:tr>
      <w:bookmarkEnd w:id="17"/>
      <w:bookmarkEnd w:id="18"/>
    </w:tbl>
    <w:p w14:paraId="5B1C1957" w14:textId="77777777" w:rsidR="000D3415" w:rsidRDefault="000D3415" w:rsidP="000D3415">
      <w:pPr>
        <w:ind w:right="1367"/>
        <w:jc w:val="both"/>
        <w:rPr>
          <w:b/>
        </w:rPr>
      </w:pPr>
    </w:p>
    <w:p w14:paraId="6004F55F" w14:textId="77777777" w:rsidR="007E7179" w:rsidRDefault="007E7179" w:rsidP="000D3415">
      <w:pPr>
        <w:ind w:right="1367"/>
        <w:jc w:val="both"/>
        <w:rPr>
          <w:b/>
        </w:rPr>
      </w:pPr>
    </w:p>
    <w:p w14:paraId="39462464" w14:textId="77777777" w:rsidR="002715D4" w:rsidRPr="00904599" w:rsidRDefault="002715D4" w:rsidP="00C074A8">
      <w:pPr>
        <w:pStyle w:val="Heading4"/>
        <w:tabs>
          <w:tab w:val="left" w:pos="5529"/>
        </w:tabs>
        <w:ind w:left="709" w:right="-1" w:firstLine="0"/>
        <w:jc w:val="left"/>
        <w:rPr>
          <w:sz w:val="24"/>
          <w:szCs w:val="24"/>
        </w:rPr>
      </w:pPr>
      <w:r w:rsidRPr="00904599">
        <w:rPr>
          <w:sz w:val="24"/>
          <w:szCs w:val="24"/>
        </w:rPr>
        <w:lastRenderedPageBreak/>
        <w:t>DIRECTOR OF INSTITUTION</w:t>
      </w:r>
      <w:r w:rsidRPr="00904599">
        <w:rPr>
          <w:sz w:val="24"/>
          <w:szCs w:val="24"/>
        </w:rPr>
        <w:tab/>
      </w:r>
      <w:r w:rsidR="00D20B98"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>CANDIDATE</w:t>
      </w:r>
    </w:p>
    <w:p w14:paraId="52EED2DD" w14:textId="77777777" w:rsidR="002715D4" w:rsidRPr="00904599" w:rsidRDefault="002715D4">
      <w:pPr>
        <w:tabs>
          <w:tab w:val="left" w:pos="5529"/>
        </w:tabs>
        <w:ind w:left="709" w:right="-1"/>
        <w:jc w:val="both"/>
        <w:rPr>
          <w:sz w:val="24"/>
          <w:szCs w:val="24"/>
        </w:rPr>
      </w:pPr>
      <w:r w:rsidRPr="00904599">
        <w:rPr>
          <w:sz w:val="24"/>
          <w:szCs w:val="24"/>
        </w:rPr>
        <w:t>(Name, date, signature)</w:t>
      </w:r>
      <w:r w:rsidRPr="00904599">
        <w:rPr>
          <w:sz w:val="24"/>
          <w:szCs w:val="24"/>
        </w:rPr>
        <w:tab/>
      </w:r>
      <w:r w:rsidR="00D20B98"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>(Date, signature)</w:t>
      </w:r>
    </w:p>
    <w:p w14:paraId="2F1C4D84" w14:textId="77777777" w:rsidR="002715D4" w:rsidRPr="00904599" w:rsidRDefault="002715D4">
      <w:pPr>
        <w:tabs>
          <w:tab w:val="left" w:pos="5529"/>
        </w:tabs>
        <w:ind w:left="709" w:right="-1"/>
        <w:jc w:val="both"/>
        <w:rPr>
          <w:sz w:val="24"/>
          <w:szCs w:val="24"/>
        </w:rPr>
      </w:pPr>
    </w:p>
    <w:p w14:paraId="6BD683A3" w14:textId="77777777" w:rsidR="002715D4" w:rsidRDefault="002715D4">
      <w:pPr>
        <w:ind w:right="1367"/>
        <w:jc w:val="both"/>
        <w:rPr>
          <w:sz w:val="24"/>
          <w:szCs w:val="24"/>
        </w:rPr>
      </w:pPr>
    </w:p>
    <w:p w14:paraId="1F84F762" w14:textId="77777777" w:rsidR="00DB2F12" w:rsidRPr="00904599" w:rsidRDefault="00DB2F12">
      <w:pPr>
        <w:ind w:right="1367"/>
        <w:jc w:val="both"/>
        <w:rPr>
          <w:sz w:val="24"/>
          <w:szCs w:val="24"/>
        </w:rPr>
      </w:pPr>
    </w:p>
    <w:tbl>
      <w:tblPr>
        <w:tblW w:w="8901" w:type="dxa"/>
        <w:tblInd w:w="817" w:type="dxa"/>
        <w:tblLook w:val="04A0" w:firstRow="1" w:lastRow="0" w:firstColumn="1" w:lastColumn="0" w:noHBand="0" w:noVBand="1"/>
      </w:tblPr>
      <w:tblGrid>
        <w:gridCol w:w="5184"/>
        <w:gridCol w:w="4944"/>
        <w:gridCol w:w="222"/>
      </w:tblGrid>
      <w:tr w:rsidR="00B914FA" w:rsidRPr="00904599" w14:paraId="2D8DE50D" w14:textId="77777777" w:rsidTr="00B914FA">
        <w:tc>
          <w:tcPr>
            <w:tcW w:w="4583" w:type="dxa"/>
          </w:tcPr>
          <w:p w14:paraId="4B13251F" w14:textId="77777777" w:rsidR="002715D4" w:rsidRPr="00904599" w:rsidRDefault="00B914FA">
            <w:pPr>
              <w:ind w:right="1367"/>
              <w:jc w:val="both"/>
              <w:rPr>
                <w:sz w:val="24"/>
                <w:szCs w:val="24"/>
              </w:rPr>
            </w:pPr>
            <w:r w:rsidRPr="00904599">
              <w:rPr>
                <w:sz w:val="24"/>
                <w:szCs w:val="24"/>
              </w:rPr>
              <w:t>............................................................</w:t>
            </w:r>
          </w:p>
        </w:tc>
        <w:tc>
          <w:tcPr>
            <w:tcW w:w="4064" w:type="dxa"/>
          </w:tcPr>
          <w:p w14:paraId="3883EAC8" w14:textId="77777777" w:rsidR="002715D4" w:rsidRPr="00904599" w:rsidRDefault="00B914FA">
            <w:pPr>
              <w:ind w:right="1367"/>
              <w:jc w:val="both"/>
              <w:rPr>
                <w:sz w:val="24"/>
                <w:szCs w:val="24"/>
              </w:rPr>
            </w:pPr>
            <w:r w:rsidRPr="00904599">
              <w:rPr>
                <w:sz w:val="24"/>
                <w:szCs w:val="24"/>
              </w:rPr>
              <w:t>........................................................</w:t>
            </w:r>
          </w:p>
        </w:tc>
        <w:tc>
          <w:tcPr>
            <w:tcW w:w="254" w:type="dxa"/>
          </w:tcPr>
          <w:p w14:paraId="37D2D04D" w14:textId="77777777" w:rsidR="002715D4" w:rsidRPr="00904599" w:rsidRDefault="002715D4">
            <w:pPr>
              <w:ind w:right="1367"/>
              <w:jc w:val="both"/>
              <w:rPr>
                <w:sz w:val="24"/>
                <w:szCs w:val="24"/>
              </w:rPr>
            </w:pPr>
          </w:p>
        </w:tc>
      </w:tr>
    </w:tbl>
    <w:p w14:paraId="3798FDB6" w14:textId="77777777" w:rsidR="002715D4" w:rsidRPr="00904599" w:rsidRDefault="002715D4">
      <w:pPr>
        <w:ind w:right="1367"/>
        <w:jc w:val="both"/>
        <w:rPr>
          <w:sz w:val="24"/>
          <w:szCs w:val="24"/>
        </w:rPr>
      </w:pPr>
    </w:p>
    <w:p w14:paraId="034A0EBB" w14:textId="77777777" w:rsidR="000D3415" w:rsidRPr="00904599" w:rsidRDefault="000D3415">
      <w:pPr>
        <w:ind w:right="1367"/>
        <w:jc w:val="both"/>
        <w:rPr>
          <w:sz w:val="24"/>
          <w:szCs w:val="24"/>
        </w:rPr>
      </w:pPr>
    </w:p>
    <w:p w14:paraId="4B23C6B8" w14:textId="3101A237" w:rsidR="002715D4" w:rsidRPr="00904599" w:rsidRDefault="002715D4" w:rsidP="00604BBA">
      <w:pPr>
        <w:jc w:val="both"/>
        <w:rPr>
          <w:color w:val="000000"/>
          <w:sz w:val="24"/>
          <w:szCs w:val="24"/>
        </w:rPr>
      </w:pPr>
      <w:r w:rsidRPr="00904599">
        <w:rPr>
          <w:color w:val="000000"/>
          <w:sz w:val="24"/>
          <w:szCs w:val="24"/>
        </w:rPr>
        <w:t xml:space="preserve">This Registration Form must be returned through the appropriate country’s Permanent Mission </w:t>
      </w:r>
      <w:r w:rsidR="009742F4">
        <w:rPr>
          <w:color w:val="000000"/>
          <w:sz w:val="24"/>
          <w:szCs w:val="24"/>
        </w:rPr>
        <w:t>to the CTBTO</w:t>
      </w:r>
      <w:r w:rsidRPr="00904599">
        <w:rPr>
          <w:color w:val="000000"/>
          <w:sz w:val="24"/>
          <w:szCs w:val="24"/>
        </w:rPr>
        <w:t xml:space="preserve"> or Ministry of Foreign Affairs</w:t>
      </w:r>
      <w:r w:rsidR="006958E4" w:rsidRPr="00904599">
        <w:rPr>
          <w:color w:val="000000"/>
          <w:sz w:val="24"/>
          <w:szCs w:val="24"/>
        </w:rPr>
        <w:t xml:space="preserve"> </w:t>
      </w:r>
      <w:r w:rsidR="00E371ED" w:rsidRPr="005E7DC8">
        <w:rPr>
          <w:b/>
          <w:color w:val="000000"/>
          <w:sz w:val="24"/>
          <w:szCs w:val="24"/>
          <w:u w:val="single"/>
        </w:rPr>
        <w:t>by</w:t>
      </w:r>
      <w:r w:rsidR="006958E4" w:rsidRPr="005E7DC8">
        <w:rPr>
          <w:b/>
          <w:color w:val="000000"/>
          <w:sz w:val="24"/>
          <w:szCs w:val="24"/>
          <w:u w:val="single"/>
        </w:rPr>
        <w:t xml:space="preserve"> latest</w:t>
      </w:r>
      <w:r w:rsidR="009E1406" w:rsidRPr="005E7DC8">
        <w:rPr>
          <w:b/>
          <w:color w:val="000000"/>
          <w:sz w:val="24"/>
          <w:szCs w:val="24"/>
          <w:u w:val="single"/>
        </w:rPr>
        <w:t xml:space="preserve"> </w:t>
      </w:r>
      <w:r w:rsidR="005934BC">
        <w:rPr>
          <w:b/>
          <w:color w:val="000000"/>
          <w:sz w:val="24"/>
          <w:szCs w:val="24"/>
          <w:u w:val="single"/>
        </w:rPr>
        <w:t>8</w:t>
      </w:r>
      <w:r w:rsidR="001E32D4">
        <w:rPr>
          <w:b/>
          <w:color w:val="000000"/>
          <w:sz w:val="24"/>
          <w:szCs w:val="24"/>
          <w:u w:val="single"/>
        </w:rPr>
        <w:t xml:space="preserve"> </w:t>
      </w:r>
      <w:r w:rsidR="005934BC">
        <w:rPr>
          <w:b/>
          <w:color w:val="000000"/>
          <w:sz w:val="24"/>
          <w:szCs w:val="24"/>
          <w:u w:val="single"/>
        </w:rPr>
        <w:t>February</w:t>
      </w:r>
      <w:r w:rsidR="00F06291" w:rsidRPr="00AE1F15">
        <w:rPr>
          <w:b/>
          <w:color w:val="000000"/>
          <w:sz w:val="24"/>
          <w:szCs w:val="24"/>
          <w:u w:val="single"/>
        </w:rPr>
        <w:t xml:space="preserve"> 20</w:t>
      </w:r>
      <w:r w:rsidR="008F74FD">
        <w:rPr>
          <w:b/>
          <w:color w:val="000000"/>
          <w:sz w:val="24"/>
          <w:szCs w:val="24"/>
          <w:u w:val="single"/>
        </w:rPr>
        <w:t>2</w:t>
      </w:r>
      <w:r w:rsidR="005934BC">
        <w:rPr>
          <w:b/>
          <w:color w:val="000000"/>
          <w:sz w:val="24"/>
          <w:szCs w:val="24"/>
          <w:u w:val="single"/>
        </w:rPr>
        <w:t>6</w:t>
      </w:r>
      <w:r w:rsidRPr="00904599">
        <w:rPr>
          <w:sz w:val="24"/>
          <w:szCs w:val="24"/>
        </w:rPr>
        <w:t>,</w:t>
      </w:r>
      <w:r w:rsidRPr="00904599">
        <w:rPr>
          <w:b/>
          <w:sz w:val="24"/>
          <w:szCs w:val="24"/>
        </w:rPr>
        <w:t xml:space="preserve"> </w:t>
      </w:r>
      <w:r w:rsidRPr="00904599">
        <w:rPr>
          <w:color w:val="000000"/>
          <w:sz w:val="24"/>
          <w:szCs w:val="24"/>
        </w:rPr>
        <w:t>in order for a candidate to be considered for the programme. Please send to:</w:t>
      </w:r>
    </w:p>
    <w:p w14:paraId="368B4FD2" w14:textId="77777777" w:rsidR="002715D4" w:rsidRPr="00904599" w:rsidRDefault="002715D4">
      <w:pPr>
        <w:ind w:right="-1"/>
        <w:jc w:val="both"/>
        <w:rPr>
          <w:sz w:val="24"/>
          <w:szCs w:val="24"/>
        </w:rPr>
      </w:pPr>
    </w:p>
    <w:p w14:paraId="6AC3D216" w14:textId="77777777" w:rsidR="005934BC" w:rsidRPr="005934BC" w:rsidRDefault="005934BC" w:rsidP="005934BC">
      <w:pPr>
        <w:tabs>
          <w:tab w:val="left" w:pos="4253"/>
        </w:tabs>
        <w:rPr>
          <w:sz w:val="24"/>
          <w:szCs w:val="24"/>
          <w:lang w:val="en-US"/>
        </w:rPr>
      </w:pPr>
      <w:r w:rsidRPr="005934BC">
        <w:rPr>
          <w:sz w:val="24"/>
          <w:szCs w:val="24"/>
          <w:lang w:val="en-US"/>
        </w:rPr>
        <w:t>Capacity Building and Training Section, IDC/CBT</w:t>
      </w:r>
    </w:p>
    <w:p w14:paraId="755F7F1D" w14:textId="77777777" w:rsidR="005934BC" w:rsidRPr="005934BC" w:rsidRDefault="005934BC" w:rsidP="005934BC">
      <w:pPr>
        <w:tabs>
          <w:tab w:val="left" w:pos="4253"/>
        </w:tabs>
        <w:rPr>
          <w:sz w:val="24"/>
          <w:szCs w:val="24"/>
          <w:lang w:val="en-US"/>
        </w:rPr>
      </w:pPr>
      <w:r w:rsidRPr="005934BC">
        <w:rPr>
          <w:sz w:val="24"/>
          <w:szCs w:val="24"/>
          <w:lang w:val="en-US"/>
        </w:rPr>
        <w:t xml:space="preserve">International Data Centre Division </w:t>
      </w:r>
    </w:p>
    <w:p w14:paraId="6B9C75AA" w14:textId="77777777" w:rsidR="005934BC" w:rsidRPr="005934BC" w:rsidRDefault="005934BC" w:rsidP="005934BC">
      <w:pPr>
        <w:tabs>
          <w:tab w:val="left" w:pos="4253"/>
        </w:tabs>
        <w:rPr>
          <w:sz w:val="24"/>
          <w:szCs w:val="24"/>
          <w:lang w:val="en-US"/>
        </w:rPr>
      </w:pPr>
      <w:r w:rsidRPr="005934BC">
        <w:rPr>
          <w:sz w:val="24"/>
          <w:szCs w:val="24"/>
          <w:lang w:val="en-US"/>
        </w:rPr>
        <w:t xml:space="preserve">CTBTO Preparatory Commission </w:t>
      </w:r>
    </w:p>
    <w:p w14:paraId="6C5AFDF4" w14:textId="77777777" w:rsidR="005934BC" w:rsidRPr="005934BC" w:rsidRDefault="005934BC" w:rsidP="005934BC">
      <w:pPr>
        <w:tabs>
          <w:tab w:val="left" w:pos="4253"/>
        </w:tabs>
        <w:rPr>
          <w:sz w:val="24"/>
          <w:szCs w:val="24"/>
          <w:lang w:val="en-US"/>
        </w:rPr>
      </w:pPr>
      <w:r w:rsidRPr="005934BC">
        <w:rPr>
          <w:sz w:val="24"/>
          <w:szCs w:val="24"/>
          <w:lang w:val="en-US"/>
        </w:rPr>
        <w:t xml:space="preserve">P.O. Box 1200, A-1400 </w:t>
      </w:r>
    </w:p>
    <w:p w14:paraId="79CD7BF0" w14:textId="77777777" w:rsidR="005934BC" w:rsidRPr="005934BC" w:rsidRDefault="005934BC" w:rsidP="005934BC">
      <w:pPr>
        <w:tabs>
          <w:tab w:val="left" w:pos="4253"/>
        </w:tabs>
        <w:rPr>
          <w:sz w:val="24"/>
          <w:szCs w:val="24"/>
          <w:lang w:val="en-US"/>
        </w:rPr>
      </w:pPr>
      <w:r w:rsidRPr="005934BC">
        <w:rPr>
          <w:sz w:val="24"/>
          <w:szCs w:val="24"/>
          <w:lang w:val="en-US"/>
        </w:rPr>
        <w:t xml:space="preserve">Vienna, Austria </w:t>
      </w:r>
    </w:p>
    <w:p w14:paraId="5B18A198" w14:textId="77777777" w:rsidR="005934BC" w:rsidRPr="005934BC" w:rsidRDefault="005934BC" w:rsidP="005934BC">
      <w:pPr>
        <w:tabs>
          <w:tab w:val="left" w:pos="4253"/>
        </w:tabs>
        <w:rPr>
          <w:sz w:val="24"/>
          <w:szCs w:val="24"/>
          <w:lang w:val="en-US"/>
        </w:rPr>
      </w:pPr>
      <w:r w:rsidRPr="005934BC">
        <w:rPr>
          <w:sz w:val="24"/>
          <w:szCs w:val="24"/>
          <w:lang w:val="en-US"/>
        </w:rPr>
        <w:t>Tel</w:t>
      </w:r>
      <w:proofErr w:type="gramStart"/>
      <w:r w:rsidRPr="005934BC">
        <w:rPr>
          <w:sz w:val="24"/>
          <w:szCs w:val="24"/>
          <w:lang w:val="en-US"/>
        </w:rPr>
        <w:t>:  +</w:t>
      </w:r>
      <w:proofErr w:type="gramEnd"/>
      <w:r w:rsidRPr="005934BC">
        <w:rPr>
          <w:sz w:val="24"/>
          <w:szCs w:val="24"/>
          <w:lang w:val="en-US"/>
        </w:rPr>
        <w:t>43 1 26030 6147</w:t>
      </w:r>
    </w:p>
    <w:p w14:paraId="65E97937" w14:textId="351E29EC" w:rsidR="006B0787" w:rsidRPr="005934BC" w:rsidRDefault="005934B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5934BC">
        <w:rPr>
          <w:sz w:val="24"/>
          <w:szCs w:val="24"/>
          <w:lang w:val="en-US"/>
        </w:rPr>
        <w:t xml:space="preserve">Email: </w:t>
      </w:r>
      <w:hyperlink r:id="rId11" w:history="1">
        <w:r w:rsidRPr="00AE612B">
          <w:rPr>
            <w:rStyle w:val="Hyperlink"/>
            <w:sz w:val="24"/>
            <w:szCs w:val="24"/>
            <w:lang w:val="en-US"/>
          </w:rPr>
          <w:t>training@ctbto.org</w:t>
        </w:r>
      </w:hyperlink>
      <w:r>
        <w:rPr>
          <w:sz w:val="24"/>
          <w:szCs w:val="24"/>
          <w:lang w:val="en-US"/>
        </w:rPr>
        <w:t xml:space="preserve"> </w:t>
      </w:r>
      <w:r w:rsidR="006B0787" w:rsidRPr="006B0787">
        <w:rPr>
          <w:sz w:val="24"/>
          <w:szCs w:val="24"/>
        </w:rPr>
        <w:t xml:space="preserve"> </w:t>
      </w:r>
    </w:p>
    <w:p w14:paraId="48DC3355" w14:textId="77777777" w:rsidR="000D3415" w:rsidRPr="00904599" w:rsidRDefault="00B914FA" w:rsidP="00604BBA">
      <w:pPr>
        <w:tabs>
          <w:tab w:val="left" w:pos="4253"/>
        </w:tabs>
        <w:jc w:val="both"/>
        <w:rPr>
          <w:color w:val="000000"/>
          <w:sz w:val="24"/>
          <w:szCs w:val="24"/>
        </w:rPr>
      </w:pPr>
      <w:r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br/>
      </w:r>
      <w:r w:rsidR="008F74FD" w:rsidRPr="008F74FD">
        <w:rPr>
          <w:color w:val="000000"/>
          <w:sz w:val="24"/>
          <w:szCs w:val="24"/>
        </w:rPr>
        <w:t>However, pending the official nomination, participants may email the registration</w:t>
      </w:r>
      <w:r w:rsidR="008F74FD">
        <w:rPr>
          <w:color w:val="000000"/>
          <w:sz w:val="24"/>
          <w:szCs w:val="24"/>
        </w:rPr>
        <w:t xml:space="preserve"> form</w:t>
      </w:r>
      <w:r w:rsidR="008F74FD" w:rsidRPr="008F74FD">
        <w:rPr>
          <w:color w:val="000000"/>
          <w:sz w:val="24"/>
          <w:szCs w:val="24"/>
        </w:rPr>
        <w:t xml:space="preserve"> upon its approval by a director of the institution, to allow timely travel and accommodation arrangements by the PTS.</w:t>
      </w:r>
    </w:p>
    <w:p w14:paraId="42AA237D" w14:textId="77777777" w:rsidR="00E371ED" w:rsidRPr="00904599" w:rsidRDefault="00E371ED">
      <w:pPr>
        <w:ind w:right="-1"/>
        <w:jc w:val="both"/>
        <w:rPr>
          <w:color w:val="000000"/>
          <w:sz w:val="24"/>
          <w:szCs w:val="24"/>
        </w:rPr>
      </w:pPr>
    </w:p>
    <w:p w14:paraId="1420438F" w14:textId="2103E233" w:rsidR="002715D4" w:rsidRPr="007E7179" w:rsidRDefault="002715D4" w:rsidP="006958E4">
      <w:pPr>
        <w:ind w:right="-1"/>
        <w:jc w:val="both"/>
        <w:rPr>
          <w:b/>
          <w:color w:val="000000"/>
          <w:sz w:val="28"/>
          <w:szCs w:val="28"/>
          <w:highlight w:val="yellow"/>
        </w:rPr>
      </w:pPr>
      <w:r w:rsidRPr="007E7179">
        <w:rPr>
          <w:b/>
          <w:color w:val="000000"/>
          <w:sz w:val="28"/>
          <w:szCs w:val="28"/>
          <w:u w:val="single"/>
        </w:rPr>
        <w:t>Each participant is responsible fo</w:t>
      </w:r>
      <w:r w:rsidR="00AE054D" w:rsidRPr="007E7179">
        <w:rPr>
          <w:b/>
          <w:color w:val="000000"/>
          <w:sz w:val="28"/>
          <w:szCs w:val="28"/>
          <w:u w:val="single"/>
        </w:rPr>
        <w:t>r obtaining his/her own visa</w:t>
      </w:r>
      <w:r w:rsidR="00B914FA" w:rsidRPr="007E7179">
        <w:rPr>
          <w:b/>
          <w:color w:val="000000"/>
          <w:sz w:val="28"/>
          <w:szCs w:val="28"/>
          <w:u w:val="single"/>
        </w:rPr>
        <w:t xml:space="preserve">, upon receipt of an </w:t>
      </w:r>
      <w:r w:rsidR="00923981" w:rsidRPr="007E7179">
        <w:rPr>
          <w:b/>
          <w:color w:val="000000"/>
          <w:sz w:val="28"/>
          <w:szCs w:val="28"/>
          <w:u w:val="single"/>
        </w:rPr>
        <w:t>official</w:t>
      </w:r>
      <w:r w:rsidR="006958E4" w:rsidRPr="007E7179">
        <w:rPr>
          <w:b/>
          <w:color w:val="000000"/>
          <w:sz w:val="28"/>
          <w:szCs w:val="28"/>
          <w:u w:val="single"/>
        </w:rPr>
        <w:t xml:space="preserve"> </w:t>
      </w:r>
      <w:r w:rsidR="00B914FA" w:rsidRPr="007E7179">
        <w:rPr>
          <w:b/>
          <w:color w:val="000000"/>
          <w:sz w:val="28"/>
          <w:szCs w:val="28"/>
          <w:u w:val="single"/>
        </w:rPr>
        <w:t>Acceptance No</w:t>
      </w:r>
      <w:r w:rsidR="009E16B4" w:rsidRPr="007E7179">
        <w:rPr>
          <w:b/>
          <w:color w:val="000000"/>
          <w:sz w:val="28"/>
          <w:szCs w:val="28"/>
          <w:u w:val="single"/>
        </w:rPr>
        <w:t>te Verbale from the Provisional</w:t>
      </w:r>
      <w:r w:rsidR="00EC4C2B" w:rsidRPr="007E7179">
        <w:rPr>
          <w:b/>
          <w:color w:val="000000"/>
          <w:sz w:val="28"/>
          <w:szCs w:val="28"/>
          <w:u w:val="single"/>
        </w:rPr>
        <w:t xml:space="preserve"> </w:t>
      </w:r>
      <w:r w:rsidR="009E16B4" w:rsidRPr="007E7179">
        <w:rPr>
          <w:b/>
          <w:color w:val="000000"/>
          <w:sz w:val="28"/>
          <w:szCs w:val="28"/>
          <w:u w:val="single"/>
        </w:rPr>
        <w:t>T</w:t>
      </w:r>
      <w:r w:rsidR="00B914FA" w:rsidRPr="007E7179">
        <w:rPr>
          <w:b/>
          <w:color w:val="000000"/>
          <w:sz w:val="28"/>
          <w:szCs w:val="28"/>
          <w:u w:val="single"/>
        </w:rPr>
        <w:t xml:space="preserve">echnical </w:t>
      </w:r>
      <w:r w:rsidR="00EC4C2B" w:rsidRPr="007E7179">
        <w:rPr>
          <w:b/>
          <w:color w:val="000000"/>
          <w:sz w:val="28"/>
          <w:szCs w:val="28"/>
          <w:u w:val="single"/>
        </w:rPr>
        <w:t>Secretariat</w:t>
      </w:r>
      <w:r w:rsidR="00B914FA" w:rsidRPr="007E7179">
        <w:rPr>
          <w:b/>
          <w:color w:val="000000"/>
          <w:sz w:val="28"/>
          <w:szCs w:val="28"/>
          <w:u w:val="single"/>
        </w:rPr>
        <w:t>.</w:t>
      </w:r>
    </w:p>
    <w:p w14:paraId="34CC93ED" w14:textId="77777777" w:rsidR="002715D4" w:rsidRDefault="002715D4">
      <w:pPr>
        <w:ind w:right="-1"/>
        <w:jc w:val="both"/>
        <w:rPr>
          <w:color w:val="000000"/>
        </w:rPr>
      </w:pPr>
    </w:p>
    <w:sectPr w:rsidR="002715D4">
      <w:headerReference w:type="default" r:id="rId12"/>
      <w:headerReference w:type="first" r:id="rId13"/>
      <w:pgSz w:w="11907" w:h="16840"/>
      <w:pgMar w:top="1418" w:right="1418" w:bottom="993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AEF8E" w14:textId="77777777" w:rsidR="002C6E71" w:rsidRDefault="002C6E71">
      <w:r>
        <w:separator/>
      </w:r>
    </w:p>
  </w:endnote>
  <w:endnote w:type="continuationSeparator" w:id="0">
    <w:p w14:paraId="29E8B9AF" w14:textId="77777777" w:rsidR="002C6E71" w:rsidRDefault="002C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DA953" w14:textId="77777777" w:rsidR="002C6E71" w:rsidRDefault="002C6E71">
      <w:r>
        <w:separator/>
      </w:r>
    </w:p>
  </w:footnote>
  <w:footnote w:type="continuationSeparator" w:id="0">
    <w:p w14:paraId="2972D9A5" w14:textId="77777777" w:rsidR="002C6E71" w:rsidRDefault="002C6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C54F" w14:textId="77777777" w:rsidR="00856D92" w:rsidRDefault="00856D92">
    <w:pPr>
      <w:pStyle w:val="Header"/>
      <w:framePr w:wrap="auto" w:vAnchor="text" w:hAnchor="page" w:x="5905" w:y="1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521D">
      <w:rPr>
        <w:rStyle w:val="PageNumber"/>
        <w:noProof/>
      </w:rPr>
      <w:t>3</w:t>
    </w:r>
    <w:r>
      <w:rPr>
        <w:rStyle w:val="PageNumber"/>
      </w:rPr>
      <w:fldChar w:fldCharType="end"/>
    </w:r>
  </w:p>
  <w:p w14:paraId="308A20DF" w14:textId="77777777" w:rsidR="00856D92" w:rsidRDefault="00856D92">
    <w:pPr>
      <w:pStyle w:val="Header"/>
      <w:rPr>
        <w:spacing w:val="-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D7AA5" w14:textId="18228A0A" w:rsidR="007F3B94" w:rsidRDefault="009742F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166B84" wp14:editId="6C0C4CA0">
          <wp:simplePos x="0" y="0"/>
          <wp:positionH relativeFrom="column">
            <wp:posOffset>3594826</wp:posOffset>
          </wp:positionH>
          <wp:positionV relativeFrom="paragraph">
            <wp:posOffset>-130629</wp:posOffset>
          </wp:positionV>
          <wp:extent cx="2493645" cy="353695"/>
          <wp:effectExtent l="0" t="0" r="1905" b="8255"/>
          <wp:wrapNone/>
          <wp:docPr id="150735823" name="Picture 1" descr="A black background with blu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11558" name="Picture 1" descr="A black background with blue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A8"/>
    <w:multiLevelType w:val="hybridMultilevel"/>
    <w:tmpl w:val="788031A6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01F2A"/>
    <w:multiLevelType w:val="singleLevel"/>
    <w:tmpl w:val="58B8EFFA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1DBE2E51"/>
    <w:multiLevelType w:val="hybridMultilevel"/>
    <w:tmpl w:val="18002D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01328"/>
    <w:multiLevelType w:val="hybridMultilevel"/>
    <w:tmpl w:val="3C10B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F6681"/>
    <w:multiLevelType w:val="hybridMultilevel"/>
    <w:tmpl w:val="5734FB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04599"/>
    <w:multiLevelType w:val="hybridMultilevel"/>
    <w:tmpl w:val="5F022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872504">
    <w:abstractNumId w:val="1"/>
  </w:num>
  <w:num w:numId="2" w16cid:durableId="1253970522">
    <w:abstractNumId w:val="1"/>
  </w:num>
  <w:num w:numId="3" w16cid:durableId="1561595225">
    <w:abstractNumId w:val="0"/>
  </w:num>
  <w:num w:numId="4" w16cid:durableId="3501128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5087013">
    <w:abstractNumId w:val="3"/>
  </w:num>
  <w:num w:numId="6" w16cid:durableId="142737824">
    <w:abstractNumId w:val="4"/>
  </w:num>
  <w:num w:numId="7" w16cid:durableId="1009256902">
    <w:abstractNumId w:val="5"/>
  </w:num>
  <w:num w:numId="8" w16cid:durableId="726802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32"/>
    <w:rsid w:val="00022F59"/>
    <w:rsid w:val="0002371A"/>
    <w:rsid w:val="000A0016"/>
    <w:rsid w:val="000C27EF"/>
    <w:rsid w:val="000C6E1E"/>
    <w:rsid w:val="000D0D3A"/>
    <w:rsid w:val="000D3415"/>
    <w:rsid w:val="000E2F60"/>
    <w:rsid w:val="000F0CCF"/>
    <w:rsid w:val="000F6FBD"/>
    <w:rsid w:val="00104ADB"/>
    <w:rsid w:val="00125614"/>
    <w:rsid w:val="0015050E"/>
    <w:rsid w:val="001569CD"/>
    <w:rsid w:val="001637F2"/>
    <w:rsid w:val="001A2BB3"/>
    <w:rsid w:val="001C3CE3"/>
    <w:rsid w:val="001E32D4"/>
    <w:rsid w:val="001F198E"/>
    <w:rsid w:val="001F4B08"/>
    <w:rsid w:val="00217740"/>
    <w:rsid w:val="002513F9"/>
    <w:rsid w:val="0026493F"/>
    <w:rsid w:val="00267109"/>
    <w:rsid w:val="002715D4"/>
    <w:rsid w:val="002B2D58"/>
    <w:rsid w:val="002B6BB9"/>
    <w:rsid w:val="002B6EEE"/>
    <w:rsid w:val="002C045C"/>
    <w:rsid w:val="002C6E71"/>
    <w:rsid w:val="002E7C8A"/>
    <w:rsid w:val="002F0641"/>
    <w:rsid w:val="002F0FE8"/>
    <w:rsid w:val="003212AE"/>
    <w:rsid w:val="00370CEB"/>
    <w:rsid w:val="00392552"/>
    <w:rsid w:val="003A0928"/>
    <w:rsid w:val="003B08AF"/>
    <w:rsid w:val="003D4568"/>
    <w:rsid w:val="003F7E22"/>
    <w:rsid w:val="004005BF"/>
    <w:rsid w:val="00456020"/>
    <w:rsid w:val="00492AD8"/>
    <w:rsid w:val="004B68B3"/>
    <w:rsid w:val="00504D6F"/>
    <w:rsid w:val="00532FE1"/>
    <w:rsid w:val="00541D05"/>
    <w:rsid w:val="00546BA7"/>
    <w:rsid w:val="00546ED7"/>
    <w:rsid w:val="005934BC"/>
    <w:rsid w:val="005A521D"/>
    <w:rsid w:val="005D2D86"/>
    <w:rsid w:val="005E7DC8"/>
    <w:rsid w:val="00604BBA"/>
    <w:rsid w:val="006069CB"/>
    <w:rsid w:val="00624C52"/>
    <w:rsid w:val="006270D9"/>
    <w:rsid w:val="006301B1"/>
    <w:rsid w:val="00632811"/>
    <w:rsid w:val="0068243A"/>
    <w:rsid w:val="00693469"/>
    <w:rsid w:val="006958E4"/>
    <w:rsid w:val="006B0787"/>
    <w:rsid w:val="0070298A"/>
    <w:rsid w:val="00705BB5"/>
    <w:rsid w:val="00720B6C"/>
    <w:rsid w:val="00725F70"/>
    <w:rsid w:val="00732BA9"/>
    <w:rsid w:val="00764A12"/>
    <w:rsid w:val="00776870"/>
    <w:rsid w:val="0079180E"/>
    <w:rsid w:val="00793DB2"/>
    <w:rsid w:val="007C354B"/>
    <w:rsid w:val="007E30E3"/>
    <w:rsid w:val="007E7179"/>
    <w:rsid w:val="007F3B94"/>
    <w:rsid w:val="008358C9"/>
    <w:rsid w:val="00856D92"/>
    <w:rsid w:val="00883086"/>
    <w:rsid w:val="00891A35"/>
    <w:rsid w:val="008C79BF"/>
    <w:rsid w:val="008F74FD"/>
    <w:rsid w:val="00904599"/>
    <w:rsid w:val="00915614"/>
    <w:rsid w:val="00923981"/>
    <w:rsid w:val="00966F2B"/>
    <w:rsid w:val="009670A0"/>
    <w:rsid w:val="009742F4"/>
    <w:rsid w:val="00997FF9"/>
    <w:rsid w:val="009A28C2"/>
    <w:rsid w:val="009A3E2E"/>
    <w:rsid w:val="009E1406"/>
    <w:rsid w:val="009E16B4"/>
    <w:rsid w:val="009F6145"/>
    <w:rsid w:val="00A028F3"/>
    <w:rsid w:val="00A123B4"/>
    <w:rsid w:val="00A25710"/>
    <w:rsid w:val="00A66BB7"/>
    <w:rsid w:val="00A7299E"/>
    <w:rsid w:val="00A95754"/>
    <w:rsid w:val="00AA6A4A"/>
    <w:rsid w:val="00AC7EB8"/>
    <w:rsid w:val="00AE054D"/>
    <w:rsid w:val="00AE1F15"/>
    <w:rsid w:val="00AF3BB1"/>
    <w:rsid w:val="00AF422A"/>
    <w:rsid w:val="00B23F10"/>
    <w:rsid w:val="00B275EC"/>
    <w:rsid w:val="00B32B45"/>
    <w:rsid w:val="00B4237E"/>
    <w:rsid w:val="00B5394C"/>
    <w:rsid w:val="00B66D6F"/>
    <w:rsid w:val="00B71309"/>
    <w:rsid w:val="00B85D90"/>
    <w:rsid w:val="00B914FA"/>
    <w:rsid w:val="00B95F0A"/>
    <w:rsid w:val="00BB7AC2"/>
    <w:rsid w:val="00BC0754"/>
    <w:rsid w:val="00C02577"/>
    <w:rsid w:val="00C053E0"/>
    <w:rsid w:val="00C074A8"/>
    <w:rsid w:val="00C243DE"/>
    <w:rsid w:val="00C26367"/>
    <w:rsid w:val="00C4333E"/>
    <w:rsid w:val="00C4481A"/>
    <w:rsid w:val="00C55526"/>
    <w:rsid w:val="00C65125"/>
    <w:rsid w:val="00C67CF2"/>
    <w:rsid w:val="00C83C32"/>
    <w:rsid w:val="00CC57F1"/>
    <w:rsid w:val="00CD35A3"/>
    <w:rsid w:val="00CD55FC"/>
    <w:rsid w:val="00CE0C4A"/>
    <w:rsid w:val="00CE0FB2"/>
    <w:rsid w:val="00D02B76"/>
    <w:rsid w:val="00D20B98"/>
    <w:rsid w:val="00D3115E"/>
    <w:rsid w:val="00D350DE"/>
    <w:rsid w:val="00D43D63"/>
    <w:rsid w:val="00D5693F"/>
    <w:rsid w:val="00D60A54"/>
    <w:rsid w:val="00D635C6"/>
    <w:rsid w:val="00D82865"/>
    <w:rsid w:val="00DA34C2"/>
    <w:rsid w:val="00DB2F12"/>
    <w:rsid w:val="00DC5184"/>
    <w:rsid w:val="00DE3FA1"/>
    <w:rsid w:val="00E00ADB"/>
    <w:rsid w:val="00E11B22"/>
    <w:rsid w:val="00E371ED"/>
    <w:rsid w:val="00E440F0"/>
    <w:rsid w:val="00E54932"/>
    <w:rsid w:val="00E971A5"/>
    <w:rsid w:val="00EA457F"/>
    <w:rsid w:val="00EC4BA4"/>
    <w:rsid w:val="00EC4C2B"/>
    <w:rsid w:val="00EC5E08"/>
    <w:rsid w:val="00EC74B4"/>
    <w:rsid w:val="00EE05FE"/>
    <w:rsid w:val="00EE4747"/>
    <w:rsid w:val="00EF4D20"/>
    <w:rsid w:val="00F06291"/>
    <w:rsid w:val="00F10D11"/>
    <w:rsid w:val="00F22260"/>
    <w:rsid w:val="00F46A40"/>
    <w:rsid w:val="00F765E1"/>
    <w:rsid w:val="00FB370D"/>
    <w:rsid w:val="00FB3E5F"/>
    <w:rsid w:val="00FB7988"/>
    <w:rsid w:val="00FD1A67"/>
    <w:rsid w:val="00FF1D98"/>
    <w:rsid w:val="00FF5852"/>
    <w:rsid w:val="25BDFEB0"/>
    <w:rsid w:val="7677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</o:shapedefaults>
    <o:shapelayout v:ext="edit">
      <o:idmap v:ext="edit" data="1"/>
    </o:shapelayout>
  </w:shapeDefaults>
  <w:decimalSymbol w:val="."/>
  <w:listSeparator w:val=","/>
  <w14:docId w14:val="1D1D77A2"/>
  <w15:docId w15:val="{0B933584-7354-4AFC-9F92-D2A98854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1B1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both"/>
      <w:outlineLvl w:val="1"/>
    </w:pPr>
    <w:rPr>
      <w:spacing w:val="140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right="1367"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right="1367" w:firstLine="720"/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color w:val="4F81BD"/>
      <w:lang w:val="en-GB"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 w:cs="Times New Roman"/>
      <w:b/>
      <w:bCs/>
      <w:i/>
      <w:iCs/>
      <w:color w:val="4F81BD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lang w:val="en-GB"/>
    </w:rPr>
  </w:style>
  <w:style w:type="paragraph" w:styleId="BodyText">
    <w:name w:val="Body Text"/>
    <w:basedOn w:val="Normal"/>
    <w:link w:val="BodyTextChar"/>
    <w:unhideWhenUsed/>
    <w:rPr>
      <w:b/>
      <w:sz w:val="22"/>
    </w:rPr>
  </w:style>
  <w:style w:type="character" w:customStyle="1" w:styleId="BodyTextChar">
    <w:name w:val="Body Text Char"/>
    <w:link w:val="BodyText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ind w:right="1367"/>
      <w:jc w:val="both"/>
    </w:pPr>
    <w:rPr>
      <w:b/>
      <w:sz w:val="22"/>
    </w:rPr>
  </w:style>
  <w:style w:type="character" w:customStyle="1" w:styleId="BodyText2Char">
    <w:name w:val="Body Text 2 Char"/>
    <w:link w:val="BodyText2"/>
    <w:uiPriority w:val="99"/>
    <w:semiHidden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ind w:right="1367"/>
      <w:jc w:val="both"/>
    </w:pPr>
    <w:rPr>
      <w:b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  <w:lang w:val="en-GB"/>
    </w:rPr>
  </w:style>
  <w:style w:type="paragraph" w:customStyle="1" w:styleId="Bullets">
    <w:name w:val="Bullets"/>
    <w:basedOn w:val="BodyText"/>
    <w:pPr>
      <w:numPr>
        <w:numId w:val="2"/>
      </w:numPr>
    </w:pPr>
    <w:rPr>
      <w:b w:val="0"/>
      <w:sz w:val="24"/>
      <w:lang w:val="en-US"/>
    </w:rPr>
  </w:style>
  <w:style w:type="table" w:styleId="TableGrid">
    <w:name w:val="Table Grid"/>
    <w:basedOn w:val="TableNormal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14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93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4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ining@ctbto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ebi\Documents\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5dcd2-3a45-4a60-8f96-2008dbe93279" xsi:nil="true"/>
    <lcf76f155ced4ddcb4097134ff3c332f xmlns="d9ad0a6e-13fc-4e59-b0b8-f0c3674f919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B55ACAB209A459A210E744844129F" ma:contentTypeVersion="14" ma:contentTypeDescription="Create a new document." ma:contentTypeScope="" ma:versionID="5daf2dd36ac842c215588166c3e71889">
  <xsd:schema xmlns:xsd="http://www.w3.org/2001/XMLSchema" xmlns:xs="http://www.w3.org/2001/XMLSchema" xmlns:p="http://schemas.microsoft.com/office/2006/metadata/properties" xmlns:ns2="d9ad0a6e-13fc-4e59-b0b8-f0c3674f9195" xmlns:ns3="3665dcd2-3a45-4a60-8f96-2008dbe93279" targetNamespace="http://schemas.microsoft.com/office/2006/metadata/properties" ma:root="true" ma:fieldsID="ea010a24ee41ff62e9524beb0f5b53a1" ns2:_="" ns3:_="">
    <xsd:import namespace="d9ad0a6e-13fc-4e59-b0b8-f0c3674f9195"/>
    <xsd:import namespace="3665dcd2-3a45-4a60-8f96-2008dbe93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d0a6e-13fc-4e59-b0b8-f0c3674f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e8395b-6b03-452f-b821-0db5c6808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5dcd2-3a45-4a60-8f96-2008dbe932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d70ad3-dd0a-47aa-97f0-a6aa142354ca}" ma:internalName="TaxCatchAll" ma:showField="CatchAllData" ma:web="3665dcd2-3a45-4a60-8f96-2008dbe93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961E25-C1F4-4BB1-80E7-A628EDBA52F9}">
  <ds:schemaRefs>
    <ds:schemaRef ds:uri="http://schemas.microsoft.com/office/2006/metadata/properties"/>
    <ds:schemaRef ds:uri="http://schemas.microsoft.com/office/infopath/2007/PartnerControls"/>
    <ds:schemaRef ds:uri="3665dcd2-3a45-4a60-8f96-2008dbe93279"/>
    <ds:schemaRef ds:uri="d9ad0a6e-13fc-4e59-b0b8-f0c3674f9195"/>
  </ds:schemaRefs>
</ds:datastoreItem>
</file>

<file path=customXml/itemProps2.xml><?xml version="1.0" encoding="utf-8"?>
<ds:datastoreItem xmlns:ds="http://schemas.openxmlformats.org/officeDocument/2006/customXml" ds:itemID="{25E5C28C-BBB3-4E44-8972-7394BF4493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2A4B23-16AF-4712-A4B5-FD8434E43F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66A49D-2140-4F99-ACD0-FA6F7DFF8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ad0a6e-13fc-4e59-b0b8-f0c3674f9195"/>
    <ds:schemaRef ds:uri="3665dcd2-3a45-4a60-8f96-2008dbe93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1</TotalTime>
  <Pages>3</Pages>
  <Words>431</Words>
  <Characters>3393</Characters>
  <Application>Microsoft Office Word</Application>
  <DocSecurity>0</DocSecurity>
  <Lines>28</Lines>
  <Paragraphs>7</Paragraphs>
  <ScaleCrop>false</ScaleCrop>
  <Company>United Nations - Vienna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PREPARATORY COMMISSION FOR THE</dc:title>
  <dc:creator>ABIODUNP</dc:creator>
  <cp:lastModifiedBy>LIM Jen Ny</cp:lastModifiedBy>
  <cp:revision>5</cp:revision>
  <cp:lastPrinted>2016-11-21T15:24:00Z</cp:lastPrinted>
  <dcterms:created xsi:type="dcterms:W3CDTF">2025-11-18T22:18:00Z</dcterms:created>
  <dcterms:modified xsi:type="dcterms:W3CDTF">2025-11-25T13:24:00Z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0x010100A13B55ACAB209A459A210E744844129F</vt:lpwstr>
  </property>
  <property fmtid="{D5CDD505-2E9C-101B-9397-08002B2CF9AE}" pid="3" name="MediaServiceImageTags">
    <vt:lpwstr/>
  </property>
</Properties>
</file>