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49724FF3" w:rsidR="002715D4" w:rsidRDefault="003E6DE2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43904" behindDoc="0" locked="1" layoutInCell="1" allowOverlap="1" wp14:anchorId="2FB96AE2" wp14:editId="3ACC44A5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7196736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07E54E7A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03005180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3E43514D" w14:textId="77777777" w:rsidR="00FB7988" w:rsidRPr="00FB7988" w:rsidRDefault="00C243DE" w:rsidP="00FB7988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5952" behindDoc="0" locked="1" layoutInCell="1" allowOverlap="1" wp14:anchorId="77462D59" wp14:editId="5A46B9F3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90AC8" w14:textId="067059F3" w:rsidR="00392552" w:rsidRPr="00A92A77" w:rsidRDefault="00945C8B" w:rsidP="00392552">
      <w:pPr>
        <w:jc w:val="center"/>
        <w:rPr>
          <w:b/>
          <w:sz w:val="28"/>
          <w:szCs w:val="28"/>
          <w:lang w:val="en-US"/>
        </w:rPr>
      </w:pPr>
      <w:r w:rsidRPr="00945C8B">
        <w:rPr>
          <w:b/>
          <w:sz w:val="28"/>
          <w:szCs w:val="28"/>
          <w:lang w:val="en-US"/>
        </w:rPr>
        <w:t xml:space="preserve">Technical Training for Stations Operators of IMS Infrasound Stations with </w:t>
      </w:r>
      <w:proofErr w:type="spellStart"/>
      <w:r w:rsidRPr="00945C8B">
        <w:rPr>
          <w:b/>
          <w:sz w:val="28"/>
          <w:szCs w:val="28"/>
          <w:lang w:val="en-US"/>
        </w:rPr>
        <w:t>Nanometrics</w:t>
      </w:r>
      <w:proofErr w:type="spellEnd"/>
      <w:r w:rsidRPr="00945C8B">
        <w:rPr>
          <w:b/>
          <w:sz w:val="28"/>
          <w:szCs w:val="28"/>
          <w:lang w:val="en-US"/>
        </w:rPr>
        <w:t xml:space="preserve"> Centaur or Quanterra Q330M+ Equipment</w:t>
      </w:r>
    </w:p>
    <w:p w14:paraId="5CEF4510" w14:textId="547CAC8A" w:rsidR="006B0787" w:rsidRPr="00945C8B" w:rsidRDefault="00945C8B" w:rsidP="005A521D">
      <w:pPr>
        <w:spacing w:before="60" w:after="60"/>
        <w:jc w:val="center"/>
        <w:rPr>
          <w:b/>
          <w:sz w:val="28"/>
          <w:szCs w:val="28"/>
          <w:lang w:val="en-US"/>
        </w:rPr>
      </w:pPr>
      <w:r w:rsidRPr="00945C8B">
        <w:rPr>
          <w:b/>
          <w:sz w:val="28"/>
          <w:szCs w:val="28"/>
          <w:lang w:val="en-US"/>
        </w:rPr>
        <w:t xml:space="preserve">17 to 21 </w:t>
      </w:r>
      <w:r>
        <w:rPr>
          <w:b/>
          <w:sz w:val="28"/>
          <w:szCs w:val="28"/>
          <w:lang w:val="en-US"/>
        </w:rPr>
        <w:t>August 2026</w:t>
      </w:r>
    </w:p>
    <w:p w14:paraId="44318233" w14:textId="77777777" w:rsidR="00FC1945" w:rsidRDefault="005A521D" w:rsidP="000D3415">
      <w:pPr>
        <w:jc w:val="center"/>
        <w:rPr>
          <w:i/>
          <w:sz w:val="28"/>
          <w:szCs w:val="28"/>
        </w:rPr>
      </w:pPr>
      <w:r w:rsidRPr="005A521D">
        <w:rPr>
          <w:i/>
          <w:sz w:val="28"/>
          <w:szCs w:val="28"/>
        </w:rPr>
        <w:t>Vienna International Centre</w:t>
      </w:r>
      <w:r w:rsidR="00945C8B">
        <w:rPr>
          <w:i/>
          <w:sz w:val="28"/>
          <w:szCs w:val="28"/>
        </w:rPr>
        <w:t xml:space="preserve"> (VIC)</w:t>
      </w:r>
      <w:r w:rsidRPr="005A521D">
        <w:rPr>
          <w:i/>
          <w:sz w:val="28"/>
          <w:szCs w:val="28"/>
        </w:rPr>
        <w:t>, Vienna</w:t>
      </w:r>
    </w:p>
    <w:p w14:paraId="377D21C1" w14:textId="2D662F4E" w:rsidR="00945C8B" w:rsidRDefault="00945C8B" w:rsidP="000D341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and </w:t>
      </w:r>
    </w:p>
    <w:p w14:paraId="62396FAC" w14:textId="5031B969" w:rsidR="000D3415" w:rsidRPr="005A521D" w:rsidRDefault="00945C8B" w:rsidP="000D3415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TeST</w:t>
      </w:r>
      <w:proofErr w:type="spellEnd"/>
      <w:r>
        <w:rPr>
          <w:i/>
          <w:sz w:val="28"/>
          <w:szCs w:val="28"/>
        </w:rPr>
        <w:t xml:space="preserve"> Centre, </w:t>
      </w:r>
      <w:proofErr w:type="spellStart"/>
      <w:r>
        <w:rPr>
          <w:i/>
          <w:sz w:val="28"/>
          <w:szCs w:val="28"/>
        </w:rPr>
        <w:t>Seibersdorf</w:t>
      </w:r>
      <w:proofErr w:type="spellEnd"/>
      <w:r>
        <w:rPr>
          <w:i/>
          <w:sz w:val="28"/>
          <w:szCs w:val="28"/>
        </w:rPr>
        <w:t xml:space="preserve">, </w:t>
      </w:r>
      <w:r w:rsidR="005A521D" w:rsidRPr="005A521D">
        <w:rPr>
          <w:i/>
          <w:sz w:val="28"/>
          <w:szCs w:val="28"/>
        </w:rPr>
        <w:t>Austria</w:t>
      </w:r>
    </w:p>
    <w:p w14:paraId="507DF2CC" w14:textId="77777777" w:rsidR="00EE4747" w:rsidRDefault="00EE4747" w:rsidP="00FB7988">
      <w:pPr>
        <w:jc w:val="center"/>
        <w:rPr>
          <w:b/>
          <w:sz w:val="24"/>
        </w:rPr>
      </w:pPr>
    </w:p>
    <w:p w14:paraId="0AD869BC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A2F4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318876E1" w14:textId="77777777" w:rsidR="00456020" w:rsidRDefault="00456020" w:rsidP="00456020">
      <w:pPr>
        <w:ind w:right="1225"/>
        <w:jc w:val="both"/>
        <w:rPr>
          <w:b/>
        </w:rPr>
      </w:pPr>
    </w:p>
    <w:p w14:paraId="5B455880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0E60FA46" w14:textId="77777777" w:rsidR="00856D92" w:rsidRPr="008F74FD" w:rsidRDefault="00856D92" w:rsidP="00456020">
      <w:pPr>
        <w:ind w:right="1225"/>
        <w:jc w:val="both"/>
      </w:pPr>
    </w:p>
    <w:p w14:paraId="396E05C1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4CDF8B0A" w14:textId="77777777" w:rsidR="00456020" w:rsidRDefault="00456020" w:rsidP="00FB7988">
      <w:pPr>
        <w:jc w:val="center"/>
        <w:rPr>
          <w:b/>
          <w:sz w:val="24"/>
        </w:rPr>
      </w:pPr>
    </w:p>
    <w:p w14:paraId="36E5D4E0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A2471D7" w14:textId="77777777" w:rsidR="00456020" w:rsidRDefault="00456020" w:rsidP="00456020">
      <w:pPr>
        <w:rPr>
          <w:b/>
          <w:sz w:val="24"/>
        </w:rPr>
      </w:pPr>
    </w:p>
    <w:p w14:paraId="532FFE2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7334F43A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518A56C5" w14:textId="77777777" w:rsidR="00456020" w:rsidRPr="00725F7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725F70">
        <w:rPr>
          <w:b/>
        </w:rPr>
        <w:t xml:space="preserve">Have you successfully completed </w:t>
      </w:r>
      <w:r w:rsidR="00725F70" w:rsidRPr="00725F70">
        <w:rPr>
          <w:b/>
        </w:rPr>
        <w:t>E-Learning Training Course on NDC Capacity Building: Access and Application of IMS Data and IDC Products?</w:t>
      </w:r>
    </w:p>
    <w:p w14:paraId="432FAD97" w14:textId="77777777" w:rsidR="008C79BF" w:rsidRDefault="008C79BF" w:rsidP="008C79BF">
      <w:pPr>
        <w:ind w:left="720"/>
        <w:rPr>
          <w:b/>
          <w:sz w:val="24"/>
        </w:rPr>
      </w:pPr>
    </w:p>
    <w:p w14:paraId="17235486" w14:textId="77777777" w:rsidR="008C79BF" w:rsidRPr="008F74FD" w:rsidRDefault="00856D92" w:rsidP="00856D92">
      <w:pPr>
        <w:ind w:right="1225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3A0928" w:rsidRPr="008F74FD">
        <w:t xml:space="preserve"> </w:t>
      </w:r>
      <w:r w:rsidR="008C79BF" w:rsidRPr="008F74FD">
        <w:t>No</w:t>
      </w:r>
      <w:r w:rsidR="008F74FD" w:rsidRPr="008F74FD">
        <w:t>t yet</w:t>
      </w:r>
      <w:r w:rsidR="00F765E1" w:rsidRPr="008F74FD">
        <w:tab/>
      </w:r>
      <w:r w:rsidR="00F765E1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604BBA" w:rsidRPr="008F74FD">
        <w:t xml:space="preserve"> </w:t>
      </w:r>
      <w:r w:rsidR="00F765E1" w:rsidRPr="008F74FD">
        <w:t xml:space="preserve">Yes, my </w:t>
      </w:r>
      <w:r w:rsidR="001A2BB3" w:rsidRPr="008F74FD">
        <w:t>user</w:t>
      </w:r>
      <w:r w:rsidR="00F765E1" w:rsidRPr="008F74FD">
        <w:t>name is</w:t>
      </w:r>
      <w:r w:rsidR="00EE4747" w:rsidRPr="008F74FD">
        <w:t xml:space="preserve"> </w:t>
      </w:r>
      <w:r w:rsidR="00F765E1" w:rsidRPr="008F74FD">
        <w:t>_____________________</w:t>
      </w:r>
    </w:p>
    <w:p w14:paraId="416E43EA" w14:textId="77777777" w:rsidR="00D43D63" w:rsidRPr="008C79BF" w:rsidRDefault="00D43D63" w:rsidP="00856D92">
      <w:pPr>
        <w:ind w:right="1225"/>
        <w:jc w:val="both"/>
        <w:rPr>
          <w:b/>
        </w:rPr>
      </w:pPr>
    </w:p>
    <w:p w14:paraId="3E303A6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B3E604E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03018215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017F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3FA51655" w14:textId="77777777" w:rsidR="00FB7988" w:rsidRDefault="00FB7988" w:rsidP="00FB7988"/>
    <w:p w14:paraId="3B567E3D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0035CF51" w14:textId="77777777" w:rsidR="00FB7988" w:rsidRPr="00FB7988" w:rsidRDefault="00FB7988" w:rsidP="00FB7988"/>
    <w:p w14:paraId="2B5F1225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FB7988" w:rsidRDefault="00392552" w:rsidP="000F6FBD">
            <w:pPr>
              <w:ind w:right="-1"/>
            </w:pPr>
          </w:p>
        </w:tc>
      </w:tr>
    </w:tbl>
    <w:p w14:paraId="3513146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25DA8B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A71048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7862C9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FF1E0E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0A6095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9D61C" w14:textId="77777777" w:rsidR="00997FF9" w:rsidRDefault="00997FF9" w:rsidP="00A95754">
      <w:pPr>
        <w:ind w:right="1225"/>
        <w:jc w:val="center"/>
        <w:rPr>
          <w:b/>
        </w:rPr>
      </w:pPr>
    </w:p>
    <w:p w14:paraId="04B7B6C2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1ADBA64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CD3125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873018C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4F0F3A51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163D02D4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DA24AD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61E136B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78679F5" w14:textId="77777777" w:rsidR="00D43D63" w:rsidRDefault="00D43D63" w:rsidP="006301B1">
      <w:pPr>
        <w:rPr>
          <w:b/>
          <w:lang w:eastAsia="en-US"/>
        </w:rPr>
      </w:pPr>
    </w:p>
    <w:p w14:paraId="7D01A47C" w14:textId="77777777" w:rsidR="00D43D63" w:rsidRDefault="00D43D63" w:rsidP="006301B1">
      <w:pPr>
        <w:rPr>
          <w:b/>
          <w:lang w:eastAsia="en-US"/>
        </w:rPr>
      </w:pPr>
    </w:p>
    <w:p w14:paraId="43102C3F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5E7E48D2" w14:textId="77777777" w:rsidR="00D82865" w:rsidRPr="006301B1" w:rsidRDefault="00D82865" w:rsidP="006301B1">
      <w:pPr>
        <w:rPr>
          <w:b/>
          <w:lang w:eastAsia="en-US"/>
        </w:rPr>
      </w:pPr>
    </w:p>
    <w:p w14:paraId="2DBC9B9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393E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39C81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23BD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2960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F8B8B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5227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0CCB1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520A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6A69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E024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09484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0BE6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0A83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3361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A2A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60282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8526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7D20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BB91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E2CE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BEF87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7CB9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055A0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BFFA1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</w:rPr>
      </w:pPr>
    </w:p>
    <w:p w14:paraId="573C963E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4A5CAAC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3944E246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26CFF1C3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25E69A4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25D65A85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2CE" w14:textId="77777777" w:rsidR="00F765E1" w:rsidRDefault="00F765E1" w:rsidP="009670A0">
            <w:pPr>
              <w:rPr>
                <w:b/>
                <w:sz w:val="18"/>
              </w:rPr>
            </w:pPr>
          </w:p>
          <w:p w14:paraId="7B39145B" w14:textId="77777777" w:rsidR="00F765E1" w:rsidRDefault="00F765E1" w:rsidP="009670A0">
            <w:pPr>
              <w:rPr>
                <w:b/>
                <w:sz w:val="18"/>
              </w:rPr>
            </w:pPr>
          </w:p>
          <w:p w14:paraId="57CEDA13" w14:textId="77777777" w:rsidR="00F765E1" w:rsidRDefault="00F765E1" w:rsidP="009670A0">
            <w:pPr>
              <w:rPr>
                <w:b/>
                <w:sz w:val="18"/>
              </w:rPr>
            </w:pPr>
          </w:p>
          <w:p w14:paraId="3590DDD9" w14:textId="77777777" w:rsidR="00F765E1" w:rsidRDefault="00F765E1" w:rsidP="009670A0">
            <w:pPr>
              <w:rPr>
                <w:b/>
                <w:sz w:val="18"/>
              </w:rPr>
            </w:pPr>
          </w:p>
          <w:p w14:paraId="119BAA99" w14:textId="77777777" w:rsidR="00F765E1" w:rsidRDefault="00F765E1" w:rsidP="009670A0">
            <w:pPr>
              <w:rPr>
                <w:b/>
                <w:sz w:val="18"/>
              </w:rPr>
            </w:pPr>
          </w:p>
          <w:p w14:paraId="1BEC5E1D" w14:textId="77777777" w:rsidR="00F765E1" w:rsidRDefault="00F765E1" w:rsidP="009670A0">
            <w:pPr>
              <w:rPr>
                <w:b/>
                <w:sz w:val="18"/>
              </w:rPr>
            </w:pPr>
          </w:p>
          <w:p w14:paraId="55E350A8" w14:textId="77777777" w:rsidR="00F765E1" w:rsidRDefault="00F765E1" w:rsidP="009670A0">
            <w:pPr>
              <w:rPr>
                <w:b/>
                <w:sz w:val="18"/>
              </w:rPr>
            </w:pPr>
          </w:p>
          <w:p w14:paraId="0C9A19DF" w14:textId="77777777" w:rsidR="00F765E1" w:rsidRDefault="00F765E1" w:rsidP="009670A0">
            <w:pPr>
              <w:rPr>
                <w:b/>
                <w:sz w:val="18"/>
              </w:rPr>
            </w:pPr>
          </w:p>
          <w:p w14:paraId="0EDF3584" w14:textId="77777777" w:rsidR="00F765E1" w:rsidRDefault="00F765E1" w:rsidP="009670A0">
            <w:pPr>
              <w:rPr>
                <w:b/>
                <w:sz w:val="18"/>
              </w:rPr>
            </w:pPr>
          </w:p>
          <w:p w14:paraId="2414B098" w14:textId="77777777" w:rsidR="00F765E1" w:rsidRDefault="00F765E1" w:rsidP="009670A0">
            <w:pPr>
              <w:rPr>
                <w:b/>
                <w:sz w:val="18"/>
              </w:rPr>
            </w:pPr>
          </w:p>
          <w:p w14:paraId="48C76E11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2B5B59B7" w14:textId="77777777" w:rsidR="00F765E1" w:rsidRPr="006301B1" w:rsidRDefault="00F765E1" w:rsidP="00F765E1">
      <w:pPr>
        <w:rPr>
          <w:b/>
          <w:lang w:eastAsia="en-US"/>
        </w:rPr>
      </w:pPr>
    </w:p>
    <w:p w14:paraId="6A8D7A33" w14:textId="77777777" w:rsidR="00DA34C2" w:rsidRDefault="00DA34C2">
      <w:pPr>
        <w:ind w:right="1225"/>
        <w:jc w:val="both"/>
        <w:rPr>
          <w:b/>
        </w:rPr>
      </w:pPr>
    </w:p>
    <w:p w14:paraId="5095E39F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14A3696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8FA418B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90D6B9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62E5C9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4D6C3AB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C1644F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6C50E55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67C257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3EF47F9B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0AFC4B0A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0BD782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791CC20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F4BF229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3AB1140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65A1182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3B119889" w14:textId="77777777" w:rsidR="000D3415" w:rsidRDefault="000D3415" w:rsidP="000D3415">
      <w:pPr>
        <w:ind w:right="1367"/>
        <w:jc w:val="both"/>
        <w:rPr>
          <w:b/>
        </w:rPr>
      </w:pPr>
    </w:p>
    <w:p w14:paraId="2D15A2FA" w14:textId="77777777" w:rsidR="007E7179" w:rsidRDefault="007E7179" w:rsidP="000D3415">
      <w:pPr>
        <w:ind w:right="1367"/>
        <w:jc w:val="both"/>
        <w:rPr>
          <w:b/>
        </w:rPr>
      </w:pPr>
    </w:p>
    <w:p w14:paraId="321A172E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2DF808B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1F7244FF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7DCDA42E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5321D7B" w14:textId="77777777" w:rsidTr="00B914FA">
        <w:tc>
          <w:tcPr>
            <w:tcW w:w="4583" w:type="dxa"/>
          </w:tcPr>
          <w:p w14:paraId="56EB9BDC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27C73A77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211A9E28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EA1ACF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5B75127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35522271" w14:textId="72A49140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C37510">
        <w:rPr>
          <w:b/>
          <w:color w:val="000000"/>
          <w:sz w:val="24"/>
          <w:szCs w:val="24"/>
          <w:u w:val="single"/>
        </w:rPr>
        <w:t>1</w:t>
      </w:r>
      <w:r w:rsidR="00945C8B">
        <w:rPr>
          <w:b/>
          <w:color w:val="000000"/>
          <w:sz w:val="24"/>
          <w:szCs w:val="24"/>
          <w:u w:val="single"/>
        </w:rPr>
        <w:t>9</w:t>
      </w:r>
      <w:r w:rsidR="00CA0F2A">
        <w:rPr>
          <w:b/>
          <w:color w:val="000000"/>
          <w:sz w:val="24"/>
          <w:szCs w:val="24"/>
          <w:u w:val="single"/>
        </w:rPr>
        <w:t xml:space="preserve"> </w:t>
      </w:r>
      <w:r w:rsidR="00945C8B">
        <w:rPr>
          <w:b/>
          <w:color w:val="000000"/>
          <w:sz w:val="24"/>
          <w:szCs w:val="24"/>
          <w:u w:val="single"/>
          <w:lang w:val="en-US"/>
        </w:rPr>
        <w:t xml:space="preserve">June </w:t>
      </w:r>
      <w:r w:rsidR="003E6DE2">
        <w:rPr>
          <w:b/>
          <w:color w:val="000000"/>
          <w:sz w:val="24"/>
          <w:szCs w:val="24"/>
          <w:u w:val="single"/>
          <w:lang w:val="en-US"/>
        </w:rPr>
        <w:t>202</w:t>
      </w:r>
      <w:r w:rsidR="00736ED6">
        <w:rPr>
          <w:b/>
          <w:color w:val="000000"/>
          <w:sz w:val="24"/>
          <w:szCs w:val="24"/>
          <w:u w:val="single"/>
          <w:lang w:val="en-US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436C0C4A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</w:t>
      </w:r>
      <w:proofErr w:type="gramStart"/>
      <w:r w:rsidRPr="00720B6C">
        <w:rPr>
          <w:sz w:val="24"/>
          <w:szCs w:val="24"/>
          <w:lang w:val="en-US"/>
        </w:rPr>
        <w:t>:  +</w:t>
      </w:r>
      <w:proofErr w:type="gramEnd"/>
      <w:r w:rsidRPr="00720B6C">
        <w:rPr>
          <w:sz w:val="24"/>
          <w:szCs w:val="24"/>
          <w:lang w:val="en-US"/>
        </w:rPr>
        <w:t xml:space="preserve">43 1 26030 </w:t>
      </w:r>
      <w:r w:rsidR="00934073">
        <w:rPr>
          <w:sz w:val="24"/>
          <w:szCs w:val="24"/>
          <w:lang w:val="en-US"/>
        </w:rPr>
        <w:t>6</w:t>
      </w:r>
      <w:r w:rsidR="003074D0">
        <w:rPr>
          <w:sz w:val="24"/>
          <w:szCs w:val="24"/>
          <w:lang w:val="en-US"/>
        </w:rPr>
        <w:t>366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3" w:history="1">
        <w:r w:rsidRPr="00FC1945">
          <w:rPr>
            <w:rStyle w:val="Hyperlink"/>
            <w:i/>
            <w:iCs/>
            <w:sz w:val="24"/>
            <w:szCs w:val="24"/>
            <w:u w:val="none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7F276AB4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6357D05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6D09E595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5374" w14:textId="77777777" w:rsidR="00737C17" w:rsidRDefault="00737C17">
      <w:r>
        <w:separator/>
      </w:r>
    </w:p>
  </w:endnote>
  <w:endnote w:type="continuationSeparator" w:id="0">
    <w:p w14:paraId="197245F5" w14:textId="77777777" w:rsidR="00737C17" w:rsidRDefault="0073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7BCA" w14:textId="77777777" w:rsidR="00737C17" w:rsidRDefault="00737C17">
      <w:r>
        <w:separator/>
      </w:r>
    </w:p>
  </w:footnote>
  <w:footnote w:type="continuationSeparator" w:id="0">
    <w:p w14:paraId="6B17ACB0" w14:textId="77777777" w:rsidR="00737C17" w:rsidRDefault="0073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26766"/>
    <w:rsid w:val="000A0016"/>
    <w:rsid w:val="000C27EF"/>
    <w:rsid w:val="000C6E1E"/>
    <w:rsid w:val="000D0D3A"/>
    <w:rsid w:val="000D3415"/>
    <w:rsid w:val="000E2F60"/>
    <w:rsid w:val="000F0CCF"/>
    <w:rsid w:val="000F6FBD"/>
    <w:rsid w:val="00100CAA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3D3B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074D0"/>
    <w:rsid w:val="003212AE"/>
    <w:rsid w:val="00370CEB"/>
    <w:rsid w:val="00392552"/>
    <w:rsid w:val="003A0928"/>
    <w:rsid w:val="003B08AF"/>
    <w:rsid w:val="003D4568"/>
    <w:rsid w:val="003E6DE2"/>
    <w:rsid w:val="003F7E22"/>
    <w:rsid w:val="004005BF"/>
    <w:rsid w:val="00404183"/>
    <w:rsid w:val="00442E1C"/>
    <w:rsid w:val="00456020"/>
    <w:rsid w:val="00492AD8"/>
    <w:rsid w:val="004B68B3"/>
    <w:rsid w:val="00504D6F"/>
    <w:rsid w:val="00532FE1"/>
    <w:rsid w:val="00541D05"/>
    <w:rsid w:val="00546BA7"/>
    <w:rsid w:val="00546ED7"/>
    <w:rsid w:val="00590DE5"/>
    <w:rsid w:val="005A521D"/>
    <w:rsid w:val="005B1423"/>
    <w:rsid w:val="005D2D86"/>
    <w:rsid w:val="005E7DC8"/>
    <w:rsid w:val="005F79B9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36ED6"/>
    <w:rsid w:val="00737C17"/>
    <w:rsid w:val="00764A12"/>
    <w:rsid w:val="00776870"/>
    <w:rsid w:val="0079180E"/>
    <w:rsid w:val="00793DB2"/>
    <w:rsid w:val="007C354B"/>
    <w:rsid w:val="007E6324"/>
    <w:rsid w:val="007E7179"/>
    <w:rsid w:val="00801269"/>
    <w:rsid w:val="008233D3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34073"/>
    <w:rsid w:val="00945C8B"/>
    <w:rsid w:val="00966F2B"/>
    <w:rsid w:val="009670A0"/>
    <w:rsid w:val="00997FF9"/>
    <w:rsid w:val="009A28C2"/>
    <w:rsid w:val="009A3E2E"/>
    <w:rsid w:val="009C76C9"/>
    <w:rsid w:val="009E1406"/>
    <w:rsid w:val="009E16B4"/>
    <w:rsid w:val="009F6145"/>
    <w:rsid w:val="00A028F3"/>
    <w:rsid w:val="00A123B4"/>
    <w:rsid w:val="00A25710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76C72"/>
    <w:rsid w:val="00B85D90"/>
    <w:rsid w:val="00B87B52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37510"/>
    <w:rsid w:val="00C4333E"/>
    <w:rsid w:val="00C4481A"/>
    <w:rsid w:val="00C55526"/>
    <w:rsid w:val="00C65125"/>
    <w:rsid w:val="00C67CF2"/>
    <w:rsid w:val="00C83C32"/>
    <w:rsid w:val="00CA0F2A"/>
    <w:rsid w:val="00CC57F1"/>
    <w:rsid w:val="00CD35A3"/>
    <w:rsid w:val="00CD55FC"/>
    <w:rsid w:val="00CE0C4A"/>
    <w:rsid w:val="00CE0FB2"/>
    <w:rsid w:val="00CE5FDC"/>
    <w:rsid w:val="00D02B76"/>
    <w:rsid w:val="00D14ED1"/>
    <w:rsid w:val="00D20B98"/>
    <w:rsid w:val="00D3115E"/>
    <w:rsid w:val="00D350DE"/>
    <w:rsid w:val="00D43D63"/>
    <w:rsid w:val="00D5693F"/>
    <w:rsid w:val="00D60A54"/>
    <w:rsid w:val="00D635C6"/>
    <w:rsid w:val="00D82865"/>
    <w:rsid w:val="00D95809"/>
    <w:rsid w:val="00DA25B0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0E91"/>
    <w:rsid w:val="00EF4D20"/>
    <w:rsid w:val="00F06291"/>
    <w:rsid w:val="00F10D11"/>
    <w:rsid w:val="00F22260"/>
    <w:rsid w:val="00F40360"/>
    <w:rsid w:val="00F46A40"/>
    <w:rsid w:val="00F765E1"/>
    <w:rsid w:val="00FB370D"/>
    <w:rsid w:val="00FB3E5F"/>
    <w:rsid w:val="00FB7988"/>
    <w:rsid w:val="00FC1945"/>
    <w:rsid w:val="00FD1A67"/>
    <w:rsid w:val="00FE6AE2"/>
    <w:rsid w:val="00FF04A8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tb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AB82D-DF55-408D-BE97-880DCA2B0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90D40-8242-4BC7-BA6D-7880CD7FA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0FFE6-C6C7-4A2B-8DC8-0EB4EED5F8B8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  <ds:schemaRef ds:uri="5f1e22a6-ca9d-4890-924e-baad6303257c"/>
    <ds:schemaRef ds:uri="81b21d87-d68d-4322-bb77-28d60d1cefa8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4</TotalTime>
  <Pages>3</Pages>
  <Words>457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4043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YLO Jennifer</cp:lastModifiedBy>
  <cp:revision>8</cp:revision>
  <cp:lastPrinted>2016-11-21T15:24:00Z</cp:lastPrinted>
  <dcterms:created xsi:type="dcterms:W3CDTF">2026-02-09T18:27:00Z</dcterms:created>
  <dcterms:modified xsi:type="dcterms:W3CDTF">2026-02-16T08:25:00Z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0x01010003785BBBE29CB3428866EADC61314B54</vt:lpwstr>
  </property>
  <property fmtid="{D5CDD505-2E9C-101B-9397-08002B2CF9AE}" pid="4" name="MediaServiceImageTags">
    <vt:lpwstr/>
  </property>
  <property fmtid="{D5CDD505-2E9C-101B-9397-08002B2CF9AE}" pid="5" name="Order">
    <vt:r8>9913800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