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47C7" w14:textId="34D79032" w:rsidR="002715D4" w:rsidRDefault="006B0787">
      <w:pPr>
        <w:ind w:right="1156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7B600DB7" w14:textId="77777777" w:rsidR="00EE4747" w:rsidRDefault="00EE4747" w:rsidP="00FB7988">
      <w:pPr>
        <w:ind w:right="1156"/>
        <w:jc w:val="center"/>
        <w:rPr>
          <w:b/>
          <w:sz w:val="24"/>
        </w:rPr>
      </w:pPr>
    </w:p>
    <w:p w14:paraId="2EFB10B4" w14:textId="77777777" w:rsidR="00FB7988" w:rsidRPr="00FB7988" w:rsidRDefault="00FB7988" w:rsidP="25BDFEB0">
      <w:pPr>
        <w:ind w:right="1156"/>
        <w:jc w:val="center"/>
        <w:rPr>
          <w:b/>
          <w:bCs/>
          <w:sz w:val="24"/>
          <w:szCs w:val="24"/>
        </w:rPr>
      </w:pPr>
    </w:p>
    <w:p w14:paraId="64A9D430" w14:textId="77777777" w:rsidR="00C83166" w:rsidRDefault="00F42603" w:rsidP="25BDFEB0">
      <w:pPr>
        <w:jc w:val="center"/>
        <w:rPr>
          <w:b/>
          <w:bCs/>
          <w:sz w:val="28"/>
          <w:szCs w:val="28"/>
          <w:lang w:val="en-US"/>
        </w:rPr>
      </w:pPr>
      <w:r w:rsidRPr="00F42603">
        <w:rPr>
          <w:b/>
          <w:bCs/>
          <w:sz w:val="28"/>
          <w:szCs w:val="28"/>
          <w:lang w:val="en-US"/>
        </w:rPr>
        <w:t xml:space="preserve">Regional Workshop and Integrated Training </w:t>
      </w:r>
    </w:p>
    <w:p w14:paraId="0F6764C4" w14:textId="0FE87A55" w:rsidR="00392552" w:rsidRPr="005E6ADA" w:rsidRDefault="00F42603" w:rsidP="25BDFEB0">
      <w:pPr>
        <w:jc w:val="center"/>
        <w:rPr>
          <w:b/>
          <w:bCs/>
          <w:sz w:val="28"/>
          <w:szCs w:val="28"/>
          <w:lang w:val="en-US"/>
        </w:rPr>
      </w:pPr>
      <w:r w:rsidRPr="00F42603">
        <w:rPr>
          <w:b/>
          <w:bCs/>
          <w:sz w:val="28"/>
          <w:szCs w:val="28"/>
          <w:lang w:val="en-US"/>
        </w:rPr>
        <w:t xml:space="preserve">for Russian-Speaking National Data </w:t>
      </w:r>
      <w:proofErr w:type="spellStart"/>
      <w:r w:rsidRPr="00F42603">
        <w:rPr>
          <w:b/>
          <w:bCs/>
          <w:sz w:val="28"/>
          <w:szCs w:val="28"/>
          <w:lang w:val="en-US"/>
        </w:rPr>
        <w:t>Centres</w:t>
      </w:r>
      <w:proofErr w:type="spellEnd"/>
    </w:p>
    <w:p w14:paraId="0C91614A" w14:textId="7865690E" w:rsidR="006B0787" w:rsidRPr="008F74FD" w:rsidRDefault="0073669A" w:rsidP="005A521D">
      <w:pPr>
        <w:spacing w:before="60" w:after="60"/>
        <w:jc w:val="center"/>
        <w:rPr>
          <w:b/>
          <w:i/>
          <w:sz w:val="28"/>
          <w:szCs w:val="28"/>
          <w:lang w:val="en-US"/>
        </w:rPr>
      </w:pPr>
      <w:r w:rsidRPr="0073669A">
        <w:rPr>
          <w:b/>
          <w:i/>
          <w:sz w:val="28"/>
          <w:szCs w:val="28"/>
          <w:lang w:val="en-US"/>
        </w:rPr>
        <w:t>8 to 12 June 2026</w:t>
      </w:r>
      <w:r w:rsidR="006B0787" w:rsidRPr="008F74FD">
        <w:rPr>
          <w:b/>
          <w:i/>
          <w:sz w:val="28"/>
          <w:szCs w:val="28"/>
          <w:lang w:val="en-US"/>
        </w:rPr>
        <w:t xml:space="preserve"> </w:t>
      </w:r>
    </w:p>
    <w:p w14:paraId="404DFC32" w14:textId="2E73148F" w:rsidR="000D3415" w:rsidRDefault="00C83166" w:rsidP="000D3415">
      <w:pPr>
        <w:jc w:val="center"/>
        <w:rPr>
          <w:i/>
          <w:sz w:val="28"/>
          <w:szCs w:val="28"/>
        </w:rPr>
      </w:pPr>
      <w:r w:rsidRPr="00C83166">
        <w:rPr>
          <w:i/>
          <w:sz w:val="28"/>
          <w:szCs w:val="28"/>
        </w:rPr>
        <w:t>Ashgabat, Turkmenistan</w:t>
      </w:r>
    </w:p>
    <w:p w14:paraId="27424466" w14:textId="77777777" w:rsidR="005934BC" w:rsidRPr="005A521D" w:rsidRDefault="005934BC" w:rsidP="000D3415">
      <w:pPr>
        <w:jc w:val="center"/>
        <w:rPr>
          <w:i/>
          <w:sz w:val="28"/>
          <w:szCs w:val="28"/>
        </w:rPr>
      </w:pPr>
    </w:p>
    <w:p w14:paraId="0AD0D95E" w14:textId="77777777" w:rsidR="00EE4747" w:rsidRDefault="00EE4747" w:rsidP="00FB7988">
      <w:pPr>
        <w:jc w:val="center"/>
        <w:rPr>
          <w:b/>
          <w:sz w:val="24"/>
        </w:rPr>
      </w:pPr>
    </w:p>
    <w:p w14:paraId="092F9E67" w14:textId="77777777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02DC9230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6B3B1B" wp14:editId="38C76894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B0D071">
              <v:line id="Line 81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.3pt,5.95pt" to="455.6pt,5.95pt" w14:anchorId="45858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/>
            </w:pict>
          </mc:Fallback>
        </mc:AlternateContent>
      </w:r>
    </w:p>
    <w:p w14:paraId="62E0FAD3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6C03641E" w14:textId="77777777" w:rsidR="00456020" w:rsidRDefault="00456020" w:rsidP="00456020">
      <w:pPr>
        <w:ind w:right="1225"/>
        <w:jc w:val="both"/>
        <w:rPr>
          <w:b/>
        </w:rPr>
      </w:pPr>
    </w:p>
    <w:p w14:paraId="5924C038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71EEFEC8" w14:textId="77777777" w:rsidR="00856D92" w:rsidRPr="008F74FD" w:rsidRDefault="00856D92" w:rsidP="00456020">
      <w:pPr>
        <w:ind w:right="1225"/>
        <w:jc w:val="both"/>
      </w:pPr>
    </w:p>
    <w:p w14:paraId="78B121B5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3E67220D" w14:textId="77777777" w:rsidR="00456020" w:rsidRDefault="00456020" w:rsidP="00FB7988">
      <w:pPr>
        <w:jc w:val="center"/>
        <w:rPr>
          <w:b/>
          <w:sz w:val="24"/>
        </w:rPr>
      </w:pPr>
    </w:p>
    <w:p w14:paraId="15922BF6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3AD2AAD" w14:textId="77777777" w:rsidR="00456020" w:rsidRDefault="00456020" w:rsidP="00456020">
      <w:pPr>
        <w:rPr>
          <w:b/>
          <w:sz w:val="24"/>
        </w:rPr>
      </w:pPr>
    </w:p>
    <w:p w14:paraId="454AEC10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664F0B03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0366F2B9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5AD2E514" w14:textId="77777777" w:rsidR="005934BC" w:rsidRDefault="005934BC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1F7A545D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33032D42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503D3A6" wp14:editId="0EDB780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215E68">
              <v:line id="Line 39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.3pt,5.95pt" to="430.7pt,5.95pt" w14:anchorId="18A514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/>
            </w:pict>
          </mc:Fallback>
        </mc:AlternateContent>
      </w:r>
    </w:p>
    <w:p w14:paraId="1BEBFCAB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4748EEBB" w14:textId="77777777" w:rsidR="00FB7988" w:rsidRDefault="00FB7988" w:rsidP="00FB7988"/>
    <w:p w14:paraId="53FB6821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6ED69EEA" w14:textId="77777777" w:rsidR="00FB7988" w:rsidRPr="00FB7988" w:rsidRDefault="00FB7988" w:rsidP="00FB7988"/>
    <w:p w14:paraId="3A9B6A8C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3E678E9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7535A4B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BDC7E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906A151" w14:textId="77777777" w:rsidR="00392552" w:rsidRPr="00FB7988" w:rsidRDefault="00392552" w:rsidP="000F6FBD">
            <w:pPr>
              <w:ind w:right="-1"/>
            </w:pPr>
          </w:p>
        </w:tc>
      </w:tr>
    </w:tbl>
    <w:p w14:paraId="25D5515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236AE99B" w14:textId="77777777" w:rsidTr="00FB7988">
        <w:tc>
          <w:tcPr>
            <w:tcW w:w="2660" w:type="dxa"/>
            <w:gridSpan w:val="2"/>
          </w:tcPr>
          <w:p w14:paraId="039DD8A3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98CA5E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03C47937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4B32029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2B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62C03F2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C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D6DCB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56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6E58EC7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43344DFB" w14:textId="77777777" w:rsidTr="00FB7988">
        <w:tc>
          <w:tcPr>
            <w:tcW w:w="2519" w:type="dxa"/>
            <w:gridSpan w:val="2"/>
          </w:tcPr>
          <w:p w14:paraId="2FA31F8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FFCDFC6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43217A15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76555895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09EEEA6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7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CBA36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F9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4AFBA56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30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A4B52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7D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DA46A4F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00234435" w14:textId="77777777" w:rsidTr="00FB7988">
        <w:tc>
          <w:tcPr>
            <w:tcW w:w="3085" w:type="dxa"/>
            <w:gridSpan w:val="2"/>
          </w:tcPr>
          <w:p w14:paraId="178F2534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699300D3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47937CB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0CE7AC1D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7A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62BC916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A9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989939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05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EC27AFA" w14:textId="77777777" w:rsidR="00997FF9" w:rsidRDefault="00997FF9" w:rsidP="00A95754">
      <w:pPr>
        <w:ind w:right="1225"/>
        <w:jc w:val="center"/>
        <w:rPr>
          <w:b/>
        </w:rPr>
      </w:pPr>
    </w:p>
    <w:p w14:paraId="75F48343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24ED4B93" w14:textId="77777777" w:rsidTr="005934BC">
        <w:trPr>
          <w:trHeight w:val="202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541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3AD6B87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A6F0BD0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712503F3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341575DE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657916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871E865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3E791AEC" w14:textId="77777777" w:rsidR="00D43D63" w:rsidRDefault="00D43D63" w:rsidP="006301B1">
      <w:pPr>
        <w:rPr>
          <w:b/>
          <w:lang w:eastAsia="en-US"/>
        </w:rPr>
      </w:pPr>
    </w:p>
    <w:p w14:paraId="470AA561" w14:textId="7FB6DAED" w:rsidR="00814732" w:rsidRDefault="00814732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7E774550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40AB0E6A" w14:textId="77777777" w:rsidR="00D82865" w:rsidRPr="006301B1" w:rsidRDefault="00D82865" w:rsidP="006301B1">
      <w:pPr>
        <w:rPr>
          <w:b/>
          <w:lang w:eastAsia="en-US"/>
        </w:rPr>
      </w:pPr>
    </w:p>
    <w:p w14:paraId="7D54D830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08936EFD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F6A7E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94AD3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9C64F2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7D77723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002701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7948D6C0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5B6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AA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F3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AD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8BF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35C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21B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C22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D16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56A499FC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EA1" w14:textId="09FBFB97" w:rsidR="006301B1" w:rsidRPr="006301B1" w:rsidRDefault="00325B66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RUSSIAN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E27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9752AC" wp14:editId="0C4B4C95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FF1B3D">
                    <v:rect id="Rectangle 62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ED08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ED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C5972B" wp14:editId="1A45187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A0D86CE">
                    <v:rect id="Rectangle 63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C5F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10D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C7C6B9" wp14:editId="761F83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D8CC7B">
                    <v:rect id="Rectangle 64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5C5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E39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1695FD" wp14:editId="2784DD1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5C65187">
                    <v:rect id="Rectangle 65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5A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0FB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3389D" wp14:editId="753FB6C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B702CAC">
                    <v:rect id="Rectangle 6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38FE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B77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3BEAB" wp14:editId="2FC67FF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375D5F4">
                    <v:rect id="Rectangle 67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874A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9C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7D209" wp14:editId="2BB1A30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A624E72">
                    <v:rect id="Rectangle 68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F948A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A5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C7EB7B" wp14:editId="08A1A0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AB64AE">
                    <v:rect id="Rectangle 69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71B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F43B9B4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C48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579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937DA3" wp14:editId="2447B77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24161C">
                    <v:rect id="Rectangle 70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A04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457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566DF4" wp14:editId="04C5110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4A5B180">
                    <v:rect id="Rectangle 71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2E2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6B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B9FF3" wp14:editId="7FA3F5A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B1501A9">
                    <v:rect id="Rectangle 72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49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817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1419B4" wp14:editId="2E2AE8F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073A0B9">
                    <v:rect id="Rectangle 73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A5B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149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38AFD0" wp14:editId="7CBD951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4B41B6B">
                    <v:rect id="Rectangle 74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B29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B49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0DFEC9" wp14:editId="03F40DB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D420752">
                    <v:rect id="Rectangle 75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81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75CC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BEA46E" wp14:editId="60B6FB5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89FD331">
                    <v:rect id="Rectangle 7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3A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D9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D4D0E1" wp14:editId="0D5E424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40F892">
                    <v:rect id="Rectangle 77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26C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1A1D3B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934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F6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420440C" wp14:editId="14DF866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20EEB6E">
                    <v:rect id="Rectangle 54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8E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2C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E341BF8" wp14:editId="1021F14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0E137AD">
                    <v:rect id="Rectangle 55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C8C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8F6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1321820" wp14:editId="79D4233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296FC4">
                    <v:rect id="Rectangle 5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F938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B3A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A58F463" wp14:editId="21A470E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95DE207">
                    <v:rect id="Rectangle 57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32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4D6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C8B2554" wp14:editId="4123ED3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C9A1170">
                    <v:rect id="Rectangle 58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C9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8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4F5D4D" wp14:editId="71BB070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091ED29">
                    <v:rect id="Rectangle 59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731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71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A3A6A" wp14:editId="366FD3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ED0CF38">
                    <v:rect id="Rectangle 60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E0D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CEF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0F7535" wp14:editId="1B10665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25E5CEF">
                    <v:rect id="Rectangle 61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8B5EA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0842BC24" w14:textId="77777777" w:rsidR="00E371ED" w:rsidRDefault="00E371ED">
      <w:pPr>
        <w:ind w:right="1225"/>
        <w:jc w:val="both"/>
        <w:rPr>
          <w:b/>
        </w:rPr>
      </w:pPr>
    </w:p>
    <w:p w14:paraId="03386336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2542AF96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502D9C95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56E457" w14:textId="77777777" w:rsidR="00F765E1" w:rsidRDefault="00F765E1" w:rsidP="008F74FD">
            <w:pPr>
              <w:ind w:left="195"/>
              <w:rPr>
                <w:sz w:val="18"/>
              </w:rPr>
            </w:pPr>
            <w:proofErr w:type="gramStart"/>
            <w:r>
              <w:rPr>
                <w:sz w:val="18"/>
              </w:rPr>
              <w:t>From  (</w:t>
            </w:r>
            <w:proofErr w:type="gramEnd"/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28295BA" w14:textId="77777777" w:rsidR="00F765E1" w:rsidRDefault="00F765E1" w:rsidP="009670A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6B6DC49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3070AC8C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DCE596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5605CB9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E5A5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B63D860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24129C5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6D98503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074B757B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4E69512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4CF1C5E1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2C53ACBB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8EC4D06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6197D7A6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5BB3" w14:textId="77777777" w:rsidR="00F765E1" w:rsidRDefault="00F765E1" w:rsidP="009670A0">
            <w:pPr>
              <w:rPr>
                <w:b/>
                <w:sz w:val="18"/>
              </w:rPr>
            </w:pPr>
          </w:p>
          <w:p w14:paraId="71C8ACBA" w14:textId="77777777" w:rsidR="00F765E1" w:rsidRDefault="00F765E1" w:rsidP="009670A0">
            <w:pPr>
              <w:rPr>
                <w:b/>
                <w:sz w:val="18"/>
              </w:rPr>
            </w:pPr>
          </w:p>
          <w:p w14:paraId="3A975F72" w14:textId="77777777" w:rsidR="00F765E1" w:rsidRDefault="00F765E1" w:rsidP="009670A0">
            <w:pPr>
              <w:rPr>
                <w:b/>
                <w:sz w:val="18"/>
              </w:rPr>
            </w:pPr>
          </w:p>
          <w:p w14:paraId="5C356643" w14:textId="77777777" w:rsidR="00F765E1" w:rsidRDefault="00F765E1" w:rsidP="009670A0">
            <w:pPr>
              <w:rPr>
                <w:b/>
                <w:sz w:val="18"/>
              </w:rPr>
            </w:pPr>
          </w:p>
          <w:p w14:paraId="07A10DFB" w14:textId="77777777" w:rsidR="00F765E1" w:rsidRDefault="00F765E1" w:rsidP="009670A0">
            <w:pPr>
              <w:rPr>
                <w:b/>
                <w:sz w:val="18"/>
              </w:rPr>
            </w:pPr>
          </w:p>
          <w:p w14:paraId="48A21067" w14:textId="77777777" w:rsidR="00F765E1" w:rsidRDefault="00F765E1" w:rsidP="009670A0">
            <w:pPr>
              <w:rPr>
                <w:b/>
                <w:sz w:val="18"/>
              </w:rPr>
            </w:pPr>
          </w:p>
          <w:p w14:paraId="0C5C1E6E" w14:textId="77777777" w:rsidR="00F765E1" w:rsidRDefault="00F765E1" w:rsidP="009670A0">
            <w:pPr>
              <w:rPr>
                <w:b/>
                <w:sz w:val="18"/>
              </w:rPr>
            </w:pPr>
          </w:p>
          <w:p w14:paraId="450821BA" w14:textId="77777777" w:rsidR="00F765E1" w:rsidRDefault="00F765E1" w:rsidP="009670A0">
            <w:pPr>
              <w:rPr>
                <w:b/>
                <w:sz w:val="18"/>
              </w:rPr>
            </w:pPr>
          </w:p>
          <w:p w14:paraId="6402A626" w14:textId="77777777" w:rsidR="00F765E1" w:rsidRDefault="00F765E1" w:rsidP="009670A0">
            <w:pPr>
              <w:rPr>
                <w:b/>
                <w:sz w:val="18"/>
              </w:rPr>
            </w:pPr>
          </w:p>
          <w:p w14:paraId="54ACE7E1" w14:textId="77777777" w:rsidR="00F765E1" w:rsidRDefault="00F765E1" w:rsidP="009670A0">
            <w:pPr>
              <w:rPr>
                <w:b/>
                <w:sz w:val="18"/>
              </w:rPr>
            </w:pPr>
          </w:p>
          <w:p w14:paraId="0848880C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1938EA5A" w14:textId="77777777" w:rsidR="00F765E1" w:rsidRPr="006301B1" w:rsidRDefault="00F765E1" w:rsidP="00F765E1">
      <w:pPr>
        <w:rPr>
          <w:b/>
          <w:lang w:eastAsia="en-US"/>
        </w:rPr>
      </w:pPr>
    </w:p>
    <w:p w14:paraId="37833984" w14:textId="77777777" w:rsidR="00DA34C2" w:rsidRDefault="00DA34C2">
      <w:pPr>
        <w:ind w:right="1225"/>
        <w:jc w:val="both"/>
        <w:rPr>
          <w:b/>
        </w:rPr>
      </w:pPr>
    </w:p>
    <w:p w14:paraId="404246FC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49A9F6B5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40B26AC8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A4A55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7E05FA7D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7B7549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F343DAD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422F117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2BE6A6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4650A26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8944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D09D949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1885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38E5CC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49BA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1010C14A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268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0229E7E8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B2611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44410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7E4E9B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A4D3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918E6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1EDBC7F3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D3EC60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76201D6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915D6DB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5E07DE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04BDC4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4EF20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4A6D23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1729F7F0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9276B0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DE02DB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C473912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65551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7DF5E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4F484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94AFD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2B8BA358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197433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FF3B3D0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27062024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10BCF42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1AEA1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929F3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469308F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3460582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4E28FE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746C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B41E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1479D7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2EEAEF62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E019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5560D5E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EFBE3CC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05F0F3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829AA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C359CA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87E1E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42829144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5C12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244ECD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E297D24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8B2C0C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9B092F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BC16F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C9886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1F0D44F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B0D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298CF0A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EF9968E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811958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A27B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6298E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9025F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5B1C1957" w14:textId="77777777" w:rsidR="000D3415" w:rsidRDefault="000D3415" w:rsidP="000D3415">
      <w:pPr>
        <w:ind w:right="1367"/>
        <w:jc w:val="both"/>
        <w:rPr>
          <w:b/>
        </w:rPr>
      </w:pPr>
    </w:p>
    <w:p w14:paraId="6004F55F" w14:textId="77777777" w:rsidR="007E7179" w:rsidRDefault="007E7179" w:rsidP="000D3415">
      <w:pPr>
        <w:ind w:right="1367"/>
        <w:jc w:val="both"/>
        <w:rPr>
          <w:b/>
        </w:rPr>
      </w:pPr>
    </w:p>
    <w:p w14:paraId="39462464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lastRenderedPageBreak/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52EED2D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2F1C4D84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6BD683A3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1F84F762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2D8DE50D" w14:textId="77777777" w:rsidTr="00B914FA">
        <w:tc>
          <w:tcPr>
            <w:tcW w:w="4583" w:type="dxa"/>
          </w:tcPr>
          <w:p w14:paraId="4B13251F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883EAC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37D2D04D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798FDB6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034A0EBB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B23C6B8" w14:textId="61DAA8C3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This Registration Form must be returned through the appropriate country’s Permanent Mission </w:t>
      </w:r>
      <w:r w:rsidR="009742F4">
        <w:rPr>
          <w:color w:val="000000"/>
          <w:sz w:val="24"/>
          <w:szCs w:val="24"/>
        </w:rPr>
        <w:t>to the CTBTO</w:t>
      </w:r>
      <w:r w:rsidRPr="00904599">
        <w:rPr>
          <w:color w:val="000000"/>
          <w:sz w:val="24"/>
          <w:szCs w:val="24"/>
        </w:rPr>
        <w:t xml:space="preserve">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6837CF">
        <w:rPr>
          <w:b/>
          <w:color w:val="000000"/>
          <w:sz w:val="24"/>
          <w:szCs w:val="24"/>
          <w:u w:val="single"/>
        </w:rPr>
        <w:t>19</w:t>
      </w:r>
      <w:r w:rsidR="001E32D4">
        <w:rPr>
          <w:b/>
          <w:color w:val="000000"/>
          <w:sz w:val="24"/>
          <w:szCs w:val="24"/>
          <w:u w:val="single"/>
        </w:rPr>
        <w:t xml:space="preserve"> </w:t>
      </w:r>
      <w:r w:rsidR="006837CF">
        <w:rPr>
          <w:b/>
          <w:color w:val="000000"/>
          <w:sz w:val="24"/>
          <w:szCs w:val="24"/>
          <w:u w:val="single"/>
        </w:rPr>
        <w:t>April</w:t>
      </w:r>
      <w:r w:rsidR="00F06291" w:rsidRPr="00AE1F15">
        <w:rPr>
          <w:b/>
          <w:color w:val="000000"/>
          <w:sz w:val="24"/>
          <w:szCs w:val="24"/>
          <w:u w:val="single"/>
        </w:rPr>
        <w:t xml:space="preserve"> 20</w:t>
      </w:r>
      <w:r w:rsidR="008F74FD">
        <w:rPr>
          <w:b/>
          <w:color w:val="000000"/>
          <w:sz w:val="24"/>
          <w:szCs w:val="24"/>
          <w:u w:val="single"/>
        </w:rPr>
        <w:t>2</w:t>
      </w:r>
      <w:r w:rsidR="005934BC">
        <w:rPr>
          <w:b/>
          <w:color w:val="000000"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Please send to:</w:t>
      </w:r>
    </w:p>
    <w:p w14:paraId="368B4FD2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6AC3D216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>Capacity Building and Training Section, IDC/CBT</w:t>
      </w:r>
    </w:p>
    <w:p w14:paraId="755F7F1D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International Data Centre Division </w:t>
      </w:r>
    </w:p>
    <w:p w14:paraId="6B9C75AA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CTBTO Preparatory Commission </w:t>
      </w:r>
    </w:p>
    <w:p w14:paraId="6C5AFDF4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P.O. Box 1200, A-1400 </w:t>
      </w:r>
    </w:p>
    <w:p w14:paraId="79CD7BF0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Vienna, Austria </w:t>
      </w:r>
    </w:p>
    <w:p w14:paraId="5B18A198" w14:textId="57E0ACF4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>Tel:  +43 1 26030 61</w:t>
      </w:r>
      <w:r w:rsidR="008D591B">
        <w:rPr>
          <w:sz w:val="24"/>
          <w:szCs w:val="24"/>
          <w:lang w:val="en-US"/>
        </w:rPr>
        <w:t>32</w:t>
      </w:r>
    </w:p>
    <w:p w14:paraId="65E97937" w14:textId="351E29EC" w:rsidR="006B0787" w:rsidRPr="005934BC" w:rsidRDefault="005934B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Email: </w:t>
      </w:r>
      <w:hyperlink r:id="rId11" w:history="1">
        <w:r w:rsidRPr="00AE612B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48DC3355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42AA237D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1420438F" w14:textId="1A0CCE4F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>r obtaining his/her own visa</w:t>
      </w:r>
      <w:r w:rsidR="00984BE2">
        <w:rPr>
          <w:b/>
          <w:color w:val="000000"/>
          <w:sz w:val="28"/>
          <w:szCs w:val="28"/>
          <w:u w:val="single"/>
        </w:rPr>
        <w:t xml:space="preserve"> to Turkmenistan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34CC93ED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2"/>
      <w:headerReference w:type="firs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51A6" w14:textId="77777777" w:rsidR="00AE1C71" w:rsidRDefault="00AE1C71">
      <w:r>
        <w:separator/>
      </w:r>
    </w:p>
  </w:endnote>
  <w:endnote w:type="continuationSeparator" w:id="0">
    <w:p w14:paraId="7ACB6B24" w14:textId="77777777" w:rsidR="00AE1C71" w:rsidRDefault="00AE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99DE" w14:textId="77777777" w:rsidR="00AE1C71" w:rsidRDefault="00AE1C71">
      <w:r>
        <w:separator/>
      </w:r>
    </w:p>
  </w:footnote>
  <w:footnote w:type="continuationSeparator" w:id="0">
    <w:p w14:paraId="15ECF7A2" w14:textId="77777777" w:rsidR="00AE1C71" w:rsidRDefault="00AE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C54F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21D">
      <w:rPr>
        <w:rStyle w:val="PageNumber"/>
        <w:noProof/>
      </w:rPr>
      <w:t>3</w:t>
    </w:r>
    <w:r>
      <w:rPr>
        <w:rStyle w:val="PageNumber"/>
      </w:rPr>
      <w:fldChar w:fldCharType="end"/>
    </w:r>
  </w:p>
  <w:p w14:paraId="308A20DF" w14:textId="77777777" w:rsidR="00856D92" w:rsidRDefault="00856D92">
    <w:pPr>
      <w:pStyle w:val="Header"/>
      <w:rPr>
        <w:spacing w:val="-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AA5" w14:textId="18228A0A" w:rsidR="007F3B94" w:rsidRDefault="009742F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66B84" wp14:editId="6C0C4CA0">
          <wp:simplePos x="0" y="0"/>
          <wp:positionH relativeFrom="column">
            <wp:posOffset>3594826</wp:posOffset>
          </wp:positionH>
          <wp:positionV relativeFrom="paragraph">
            <wp:posOffset>-130629</wp:posOffset>
          </wp:positionV>
          <wp:extent cx="2493645" cy="353695"/>
          <wp:effectExtent l="0" t="0" r="1905" b="8255"/>
          <wp:wrapNone/>
          <wp:docPr id="150735823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1558" name="Picture 1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2504">
    <w:abstractNumId w:val="1"/>
  </w:num>
  <w:num w:numId="2" w16cid:durableId="1253970522">
    <w:abstractNumId w:val="1"/>
  </w:num>
  <w:num w:numId="3" w16cid:durableId="1561595225">
    <w:abstractNumId w:val="0"/>
  </w:num>
  <w:num w:numId="4" w16cid:durableId="3501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7013">
    <w:abstractNumId w:val="3"/>
  </w:num>
  <w:num w:numId="6" w16cid:durableId="142737824">
    <w:abstractNumId w:val="4"/>
  </w:num>
  <w:num w:numId="7" w16cid:durableId="1009256902">
    <w:abstractNumId w:val="5"/>
  </w:num>
  <w:num w:numId="8" w16cid:durableId="72680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A0016"/>
    <w:rsid w:val="000C27EF"/>
    <w:rsid w:val="000C6E1E"/>
    <w:rsid w:val="000D0D3A"/>
    <w:rsid w:val="000D3415"/>
    <w:rsid w:val="000E2273"/>
    <w:rsid w:val="000E2F60"/>
    <w:rsid w:val="000F0CCF"/>
    <w:rsid w:val="000F6FBD"/>
    <w:rsid w:val="00104ADB"/>
    <w:rsid w:val="00125614"/>
    <w:rsid w:val="0015050E"/>
    <w:rsid w:val="001569CD"/>
    <w:rsid w:val="001637F2"/>
    <w:rsid w:val="001A2BB3"/>
    <w:rsid w:val="001C3CE3"/>
    <w:rsid w:val="001E32D4"/>
    <w:rsid w:val="001F198E"/>
    <w:rsid w:val="001F4B08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2F0FE8"/>
    <w:rsid w:val="003212AE"/>
    <w:rsid w:val="00325B66"/>
    <w:rsid w:val="00334E95"/>
    <w:rsid w:val="00370CEB"/>
    <w:rsid w:val="00392552"/>
    <w:rsid w:val="003A0928"/>
    <w:rsid w:val="003B08AF"/>
    <w:rsid w:val="003D4568"/>
    <w:rsid w:val="003F7E22"/>
    <w:rsid w:val="004005BF"/>
    <w:rsid w:val="00456020"/>
    <w:rsid w:val="00492AD8"/>
    <w:rsid w:val="004B68B3"/>
    <w:rsid w:val="00504D6F"/>
    <w:rsid w:val="00532FE1"/>
    <w:rsid w:val="00541D05"/>
    <w:rsid w:val="00546BA7"/>
    <w:rsid w:val="00546ED7"/>
    <w:rsid w:val="005934BC"/>
    <w:rsid w:val="005A521D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837CF"/>
    <w:rsid w:val="00693469"/>
    <w:rsid w:val="006958E4"/>
    <w:rsid w:val="006B0787"/>
    <w:rsid w:val="0070298A"/>
    <w:rsid w:val="00705BB5"/>
    <w:rsid w:val="00720B6C"/>
    <w:rsid w:val="00725F70"/>
    <w:rsid w:val="00732BA9"/>
    <w:rsid w:val="0073669A"/>
    <w:rsid w:val="00736E06"/>
    <w:rsid w:val="00764A12"/>
    <w:rsid w:val="00776870"/>
    <w:rsid w:val="0079180E"/>
    <w:rsid w:val="00793DB2"/>
    <w:rsid w:val="007C354B"/>
    <w:rsid w:val="007C3639"/>
    <w:rsid w:val="007E30E3"/>
    <w:rsid w:val="007E7179"/>
    <w:rsid w:val="007F3B94"/>
    <w:rsid w:val="00814732"/>
    <w:rsid w:val="008358C9"/>
    <w:rsid w:val="00856D92"/>
    <w:rsid w:val="00883086"/>
    <w:rsid w:val="00891A35"/>
    <w:rsid w:val="008C79BF"/>
    <w:rsid w:val="008D591B"/>
    <w:rsid w:val="008F74FD"/>
    <w:rsid w:val="00904599"/>
    <w:rsid w:val="00915614"/>
    <w:rsid w:val="00923981"/>
    <w:rsid w:val="009251E8"/>
    <w:rsid w:val="00966F2B"/>
    <w:rsid w:val="009670A0"/>
    <w:rsid w:val="009742F4"/>
    <w:rsid w:val="00984BE2"/>
    <w:rsid w:val="00997FF9"/>
    <w:rsid w:val="009A28C2"/>
    <w:rsid w:val="009A3E2E"/>
    <w:rsid w:val="009E1406"/>
    <w:rsid w:val="009E16B4"/>
    <w:rsid w:val="009F6145"/>
    <w:rsid w:val="00A028F3"/>
    <w:rsid w:val="00A123B4"/>
    <w:rsid w:val="00A25710"/>
    <w:rsid w:val="00A66BB7"/>
    <w:rsid w:val="00A7299E"/>
    <w:rsid w:val="00A95754"/>
    <w:rsid w:val="00AA6A4A"/>
    <w:rsid w:val="00AC7EB8"/>
    <w:rsid w:val="00AE054D"/>
    <w:rsid w:val="00AE1C71"/>
    <w:rsid w:val="00AE1F15"/>
    <w:rsid w:val="00AF3BB1"/>
    <w:rsid w:val="00AF422A"/>
    <w:rsid w:val="00B23F10"/>
    <w:rsid w:val="00B275EC"/>
    <w:rsid w:val="00B32B45"/>
    <w:rsid w:val="00B4237E"/>
    <w:rsid w:val="00B5394C"/>
    <w:rsid w:val="00B66D6F"/>
    <w:rsid w:val="00B71309"/>
    <w:rsid w:val="00B85D90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4333E"/>
    <w:rsid w:val="00C4481A"/>
    <w:rsid w:val="00C55526"/>
    <w:rsid w:val="00C65125"/>
    <w:rsid w:val="00C67CF2"/>
    <w:rsid w:val="00C83166"/>
    <w:rsid w:val="00C83C32"/>
    <w:rsid w:val="00CC57F1"/>
    <w:rsid w:val="00CD35A3"/>
    <w:rsid w:val="00CD55FC"/>
    <w:rsid w:val="00CE0C4A"/>
    <w:rsid w:val="00CE0FB2"/>
    <w:rsid w:val="00D02B76"/>
    <w:rsid w:val="00D20B98"/>
    <w:rsid w:val="00D3115E"/>
    <w:rsid w:val="00D350DE"/>
    <w:rsid w:val="00D43D63"/>
    <w:rsid w:val="00D5693F"/>
    <w:rsid w:val="00D60A54"/>
    <w:rsid w:val="00D635C6"/>
    <w:rsid w:val="00D82865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2603"/>
    <w:rsid w:val="00F46A40"/>
    <w:rsid w:val="00F765E1"/>
    <w:rsid w:val="00FB370D"/>
    <w:rsid w:val="00FB3E5F"/>
    <w:rsid w:val="00FB7988"/>
    <w:rsid w:val="00FD1A67"/>
    <w:rsid w:val="00FF1D98"/>
    <w:rsid w:val="00FF5852"/>
    <w:rsid w:val="25BDFEB0"/>
    <w:rsid w:val="767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1D77A2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ctbt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4" ma:contentTypeDescription="Create a new document." ma:contentTypeScope="" ma:versionID="207bdd706d16bf839f376f87926ea0e5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a694d9635e24e59b699c9b3eaf645114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4B23-16AF-4712-A4B5-FD8434E43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34D4B-30D0-4E97-A58D-9EB512D1E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d0a6e-13fc-4e59-b0b8-f0c3674f9195"/>
    <ds:schemaRef ds:uri="3665dcd2-3a45-4a60-8f96-2008dbe93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61E25-C1F4-4BB1-80E7-A628EDBA52F9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4.xml><?xml version="1.0" encoding="utf-8"?>
<ds:datastoreItem xmlns:ds="http://schemas.openxmlformats.org/officeDocument/2006/customXml" ds:itemID="{25E5C28C-BBB3-4E44-8972-7394BF44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3</Pages>
  <Words>561</Words>
  <Characters>3203</Characters>
  <Application>Microsoft Office Word</Application>
  <DocSecurity>0</DocSecurity>
  <Lines>26</Lines>
  <Paragraphs>7</Paragraphs>
  <ScaleCrop>false</ScaleCrop>
  <Company>United Nations - Vienna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STAFF COUNCIL</cp:lastModifiedBy>
  <cp:revision>2</cp:revision>
  <cp:lastPrinted>2016-11-21T15:24:00Z</cp:lastPrinted>
  <dcterms:created xsi:type="dcterms:W3CDTF">2026-04-02T08:12:00Z</dcterms:created>
  <dcterms:modified xsi:type="dcterms:W3CDTF">2026-04-02T08:12:00Z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0x010100A13B55ACAB209A459A210E744844129F</vt:lpwstr>
  </property>
  <property fmtid="{D5CDD505-2E9C-101B-9397-08002B2CF9AE}" pid="3" name="MediaServiceImageTags">
    <vt:lpwstr/>
  </property>
</Properties>
</file>